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Pr="00DA54FE" w:rsidRDefault="00B454B7" w:rsidP="001D5854">
      <w:pPr>
        <w:pStyle w:val="BodyText"/>
      </w:pPr>
    </w:p>
    <w:p w:rsidR="001A25FD" w:rsidRPr="00DA54FE" w:rsidRDefault="001A25FD" w:rsidP="001D5854">
      <w:pPr>
        <w:pStyle w:val="BodyText"/>
      </w:pPr>
    </w:p>
    <w:p w:rsidR="00C156AF" w:rsidRDefault="00C156AF" w:rsidP="0075487F">
      <w:pPr>
        <w:spacing w:before="100" w:beforeAutospacing="1" w:after="100" w:afterAutospacing="1"/>
        <w:rPr>
          <w:rFonts w:ascii="Times New Roman" w:hAnsi="Times New Roman"/>
          <w:szCs w:val="24"/>
        </w:rPr>
      </w:pPr>
      <w:bookmarkStart w:id="0" w:name="bkPaperTitl"/>
      <w:bookmarkEnd w:id="0"/>
    </w:p>
    <w:p w:rsidR="00031066" w:rsidRDefault="00031066" w:rsidP="0075487F">
      <w:pPr>
        <w:spacing w:before="100" w:beforeAutospacing="1" w:after="100" w:afterAutospacing="1"/>
        <w:rPr>
          <w:rFonts w:ascii="Times New Roman" w:hAnsi="Times New Roman"/>
          <w:szCs w:val="24"/>
        </w:rPr>
      </w:pPr>
    </w:p>
    <w:p w:rsidR="00031066" w:rsidRDefault="00031066" w:rsidP="0075487F">
      <w:pPr>
        <w:spacing w:before="100" w:beforeAutospacing="1" w:after="100" w:afterAutospacing="1"/>
        <w:rPr>
          <w:rFonts w:ascii="Times New Roman" w:hAnsi="Times New Roman"/>
          <w:szCs w:val="24"/>
        </w:rPr>
      </w:pPr>
    </w:p>
    <w:p w:rsidR="006865C9" w:rsidRPr="0075487F" w:rsidRDefault="006865C9" w:rsidP="0075487F">
      <w:pPr>
        <w:spacing w:before="100" w:beforeAutospacing="1" w:after="100" w:afterAutospacing="1"/>
        <w:rPr>
          <w:rFonts w:ascii="Times New Roman" w:hAnsi="Times New Roman"/>
          <w:szCs w:val="24"/>
        </w:rPr>
      </w:pPr>
    </w:p>
    <w:p w:rsidR="008427BC" w:rsidRDefault="008427BC" w:rsidP="004E1FC5">
      <w:pPr>
        <w:pStyle w:val="Heading1"/>
        <w:rPr>
          <w:szCs w:val="24"/>
        </w:rPr>
      </w:pPr>
      <w:r>
        <w:rPr>
          <w:szCs w:val="24"/>
        </w:rPr>
        <w:t>Ethical Conditions</w:t>
      </w:r>
      <w:r w:rsidR="00770ED1">
        <w:rPr>
          <w:szCs w:val="24"/>
        </w:rPr>
        <w:t xml:space="preserve"> </w:t>
      </w:r>
      <w:r>
        <w:rPr>
          <w:szCs w:val="24"/>
        </w:rPr>
        <w:t xml:space="preserve">Unique to the </w:t>
      </w:r>
      <w:r w:rsidR="00770ED1">
        <w:rPr>
          <w:szCs w:val="24"/>
        </w:rPr>
        <w:br/>
      </w:r>
      <w:r>
        <w:rPr>
          <w:szCs w:val="24"/>
        </w:rPr>
        <w:t>Practice of Emergency Management</w:t>
      </w:r>
      <w:r w:rsidR="00770ED1">
        <w:rPr>
          <w:szCs w:val="24"/>
        </w:rPr>
        <w:t xml:space="preserve"> Professionals</w:t>
      </w:r>
    </w:p>
    <w:p w:rsidR="00D61717" w:rsidRPr="00E05E7C" w:rsidRDefault="00CD08DC" w:rsidP="004E1FC5">
      <w:pPr>
        <w:pStyle w:val="Heading1"/>
        <w:rPr>
          <w:szCs w:val="24"/>
        </w:rPr>
      </w:pPr>
      <w:r w:rsidRPr="00E05E7C">
        <w:rPr>
          <w:szCs w:val="24"/>
        </w:rPr>
        <w:t>Brandie Hyde</w:t>
      </w:r>
    </w:p>
    <w:p w:rsidR="00BD1660" w:rsidRDefault="00CD08DC" w:rsidP="00BD1660">
      <w:pPr>
        <w:pStyle w:val="Heading1"/>
        <w:rPr>
          <w:szCs w:val="24"/>
        </w:rPr>
      </w:pPr>
      <w:r w:rsidRPr="00E05E7C">
        <w:rPr>
          <w:szCs w:val="24"/>
        </w:rPr>
        <w:t>State College o</w:t>
      </w:r>
      <w:r w:rsidR="00D767E7" w:rsidRPr="00E05E7C">
        <w:rPr>
          <w:szCs w:val="24"/>
        </w:rPr>
        <w:t>f Florida</w:t>
      </w:r>
    </w:p>
    <w:p w:rsidR="00BD1660" w:rsidRPr="00BD1660" w:rsidRDefault="00BD1660" w:rsidP="00BD1660">
      <w:pPr>
        <w:pStyle w:val="Heading1"/>
        <w:rPr>
          <w:szCs w:val="24"/>
        </w:rPr>
      </w:pPr>
      <w:r>
        <w:t>PAD 4046</w:t>
      </w:r>
    </w:p>
    <w:p w:rsidR="00BD1660" w:rsidRDefault="00230DE5" w:rsidP="00BD1660">
      <w:pPr>
        <w:pStyle w:val="Heading1"/>
        <w:rPr>
          <w:szCs w:val="24"/>
        </w:rPr>
      </w:pPr>
      <w:bookmarkStart w:id="1" w:name="bkAuthorAffil"/>
      <w:bookmarkEnd w:id="1"/>
      <w:r>
        <w:rPr>
          <w:szCs w:val="24"/>
        </w:rPr>
        <w:t>September</w:t>
      </w:r>
      <w:r w:rsidR="00BD1660">
        <w:rPr>
          <w:szCs w:val="24"/>
        </w:rPr>
        <w:t xml:space="preserve"> </w:t>
      </w:r>
      <w:r w:rsidR="008427BC">
        <w:rPr>
          <w:szCs w:val="24"/>
        </w:rPr>
        <w:t>14</w:t>
      </w:r>
      <w:r w:rsidR="00BD1660">
        <w:rPr>
          <w:szCs w:val="24"/>
        </w:rPr>
        <w:t>, 2014</w:t>
      </w:r>
    </w:p>
    <w:p w:rsidR="00BD1660" w:rsidRPr="00BD1660" w:rsidRDefault="00BD1660" w:rsidP="00BD1660">
      <w:pPr>
        <w:pStyle w:val="Heading1"/>
      </w:pPr>
      <w:r>
        <w:t xml:space="preserve">Professor Alex </w:t>
      </w:r>
      <w:proofErr w:type="spellStart"/>
      <w:r>
        <w:t>Lobeto</w:t>
      </w:r>
      <w:proofErr w:type="spellEnd"/>
    </w:p>
    <w:p w:rsidR="004D3014" w:rsidRPr="00E05E7C" w:rsidRDefault="004D3014" w:rsidP="00296FDB">
      <w:pPr>
        <w:pStyle w:val="BodyText"/>
        <w:ind w:firstLine="0"/>
        <w:rPr>
          <w:szCs w:val="24"/>
        </w:rPr>
      </w:pPr>
    </w:p>
    <w:p w:rsidR="002D754D" w:rsidRPr="00E05E7C" w:rsidRDefault="002D754D" w:rsidP="00D61717">
      <w:pPr>
        <w:ind w:firstLine="720"/>
        <w:jc w:val="center"/>
        <w:rPr>
          <w:rFonts w:ascii="Times New Roman" w:hAnsi="Times New Roman"/>
          <w:szCs w:val="24"/>
        </w:rPr>
      </w:pPr>
    </w:p>
    <w:p w:rsidR="000A02CA" w:rsidRPr="00E05E7C" w:rsidRDefault="000A02CA" w:rsidP="002D754D">
      <w:pPr>
        <w:ind w:firstLine="720"/>
        <w:jc w:val="center"/>
        <w:rPr>
          <w:rFonts w:ascii="Times New Roman" w:hAnsi="Times New Roman"/>
          <w:szCs w:val="24"/>
        </w:rPr>
      </w:pPr>
    </w:p>
    <w:p w:rsidR="000A02CA" w:rsidRPr="00E05E7C" w:rsidRDefault="002D754D" w:rsidP="00A61C38">
      <w:pPr>
        <w:ind w:firstLine="720"/>
        <w:jc w:val="center"/>
        <w:rPr>
          <w:rFonts w:ascii="Times New Roman" w:hAnsi="Times New Roman"/>
          <w:szCs w:val="24"/>
        </w:rPr>
      </w:pPr>
      <w:r w:rsidRPr="00E05E7C">
        <w:rPr>
          <w:rFonts w:ascii="Times New Roman" w:hAnsi="Times New Roman"/>
          <w:szCs w:val="24"/>
        </w:rPr>
        <w:br w:type="page"/>
      </w:r>
    </w:p>
    <w:p w:rsidR="0013011A" w:rsidRDefault="00FD0C7D" w:rsidP="0013011A">
      <w:pPr>
        <w:ind w:firstLine="720"/>
        <w:rPr>
          <w:rFonts w:ascii="Times New Roman" w:hAnsi="Times New Roman"/>
          <w:szCs w:val="24"/>
        </w:rPr>
      </w:pPr>
      <w:r>
        <w:rPr>
          <w:rFonts w:ascii="Times New Roman" w:hAnsi="Times New Roman"/>
          <w:szCs w:val="24"/>
        </w:rPr>
        <w:lastRenderedPageBreak/>
        <w:t xml:space="preserve">The objective of this week’s written assignment is to </w:t>
      </w:r>
      <w:r w:rsidR="0013011A">
        <w:rPr>
          <w:rFonts w:ascii="Times New Roman" w:hAnsi="Times New Roman"/>
          <w:szCs w:val="24"/>
        </w:rPr>
        <w:t>demonstrate recognition of the ethical conditions unique to the practice of emergency management and note the differences in public expectations for the various positions within the public safety profession.</w:t>
      </w:r>
    </w:p>
    <w:p w:rsidR="00FD0C7D" w:rsidRDefault="00FD0C7D" w:rsidP="00A61C38">
      <w:pPr>
        <w:ind w:firstLine="720"/>
        <w:rPr>
          <w:rFonts w:ascii="Times New Roman" w:hAnsi="Times New Roman"/>
          <w:szCs w:val="24"/>
        </w:rPr>
      </w:pPr>
      <w:r>
        <w:rPr>
          <w:rFonts w:ascii="Times New Roman" w:hAnsi="Times New Roman"/>
          <w:szCs w:val="24"/>
        </w:rPr>
        <w:t xml:space="preserve"> </w:t>
      </w:r>
    </w:p>
    <w:p w:rsidR="00DC5891" w:rsidRPr="00E05E7C" w:rsidRDefault="00A2470C" w:rsidP="00880A94">
      <w:pPr>
        <w:jc w:val="center"/>
        <w:rPr>
          <w:rFonts w:ascii="Times New Roman" w:hAnsi="Times New Roman"/>
          <w:b/>
          <w:szCs w:val="24"/>
        </w:rPr>
      </w:pPr>
      <w:r>
        <w:rPr>
          <w:rFonts w:ascii="Times New Roman" w:hAnsi="Times New Roman"/>
          <w:b/>
          <w:szCs w:val="24"/>
        </w:rPr>
        <w:t xml:space="preserve">Examples from the Various </w:t>
      </w:r>
      <w:r w:rsidR="00770ED1">
        <w:rPr>
          <w:rFonts w:ascii="Times New Roman" w:hAnsi="Times New Roman"/>
          <w:b/>
          <w:szCs w:val="24"/>
        </w:rPr>
        <w:t xml:space="preserve">Positions and Expected Standards </w:t>
      </w:r>
      <w:r w:rsidR="00760260">
        <w:rPr>
          <w:rFonts w:ascii="Times New Roman" w:hAnsi="Times New Roman"/>
          <w:b/>
          <w:szCs w:val="24"/>
        </w:rPr>
        <w:br/>
      </w:r>
    </w:p>
    <w:p w:rsidR="00E306CA" w:rsidRDefault="00A74699" w:rsidP="00A74699">
      <w:pPr>
        <w:ind w:firstLine="720"/>
        <w:rPr>
          <w:rFonts w:ascii="Times New Roman" w:hAnsi="Times New Roman"/>
          <w:szCs w:val="24"/>
        </w:rPr>
      </w:pPr>
      <w:r>
        <w:rPr>
          <w:rFonts w:ascii="Times New Roman" w:hAnsi="Times New Roman"/>
          <w:szCs w:val="24"/>
        </w:rPr>
        <w:t>One such example comes from Palm Beach County Fire-Rescue (PBCFR) in Florida.  Howes (1998) “</w:t>
      </w:r>
      <w:r w:rsidR="00E306CA">
        <w:rPr>
          <w:rFonts w:ascii="Times New Roman" w:hAnsi="Times New Roman"/>
          <w:szCs w:val="24"/>
        </w:rPr>
        <w:t xml:space="preserve">recognizes that as a public sector agency, its employees have been given a </w:t>
      </w:r>
      <w:r w:rsidR="00E306CA" w:rsidRPr="004225FF">
        <w:rPr>
          <w:rFonts w:ascii="Times New Roman" w:hAnsi="Times New Roman"/>
          <w:i/>
          <w:szCs w:val="24"/>
        </w:rPr>
        <w:t>fiduciary</w:t>
      </w:r>
      <w:r w:rsidR="00E306CA">
        <w:rPr>
          <w:rFonts w:ascii="Times New Roman" w:hAnsi="Times New Roman"/>
          <w:szCs w:val="24"/>
        </w:rPr>
        <w:t xml:space="preserve"> trust that necessarily holds public sector employees to a higher ethical standard</w:t>
      </w:r>
      <w:r w:rsidR="0041355D">
        <w:rPr>
          <w:rFonts w:ascii="Times New Roman" w:hAnsi="Times New Roman"/>
          <w:szCs w:val="24"/>
        </w:rPr>
        <w:t>”</w:t>
      </w:r>
      <w:r>
        <w:rPr>
          <w:rFonts w:ascii="Times New Roman" w:hAnsi="Times New Roman"/>
          <w:szCs w:val="24"/>
        </w:rPr>
        <w:t xml:space="preserve"> (</w:t>
      </w:r>
      <w:r w:rsidR="00756D69">
        <w:rPr>
          <w:rFonts w:ascii="Times New Roman" w:hAnsi="Times New Roman"/>
          <w:szCs w:val="24"/>
        </w:rPr>
        <w:t>p.1 para. 2).</w:t>
      </w:r>
      <w:r w:rsidR="005469D0">
        <w:rPr>
          <w:rFonts w:ascii="Times New Roman" w:hAnsi="Times New Roman"/>
          <w:szCs w:val="24"/>
        </w:rPr>
        <w:t xml:space="preserve">  Howes (1998) later suggests that “a lack of understanding among employees about the </w:t>
      </w:r>
      <w:r w:rsidR="005469D0" w:rsidRPr="004225FF">
        <w:rPr>
          <w:rFonts w:ascii="Times New Roman" w:hAnsi="Times New Roman"/>
          <w:i/>
          <w:szCs w:val="24"/>
        </w:rPr>
        <w:t>fiduciary</w:t>
      </w:r>
      <w:r w:rsidR="005469D0">
        <w:rPr>
          <w:rFonts w:ascii="Times New Roman" w:hAnsi="Times New Roman"/>
          <w:szCs w:val="24"/>
        </w:rPr>
        <w:t xml:space="preserve"> responsibilities </w:t>
      </w:r>
      <w:r w:rsidR="005469D0" w:rsidRPr="004225FF">
        <w:rPr>
          <w:rFonts w:ascii="Times New Roman" w:hAnsi="Times New Roman"/>
          <w:i/>
          <w:szCs w:val="24"/>
        </w:rPr>
        <w:t>inherent</w:t>
      </w:r>
      <w:r w:rsidR="005469D0">
        <w:rPr>
          <w:rFonts w:ascii="Times New Roman" w:hAnsi="Times New Roman"/>
          <w:szCs w:val="24"/>
        </w:rPr>
        <w:t xml:space="preserve"> in a public sector profession” (p.24 para. 4) exists. </w:t>
      </w:r>
    </w:p>
    <w:p w:rsidR="004225FF" w:rsidRDefault="005469D0" w:rsidP="000B174D">
      <w:pPr>
        <w:ind w:firstLine="720"/>
        <w:rPr>
          <w:rStyle w:val="definition"/>
        </w:rPr>
      </w:pPr>
      <w:r>
        <w:t>The legal definition of the term fiduciary is a noun derived “</w:t>
      </w:r>
      <w:r w:rsidRPr="00414DEA">
        <w:rPr>
          <w:rFonts w:ascii="Times New Roman" w:hAnsi="Times New Roman"/>
          <w:szCs w:val="24"/>
        </w:rPr>
        <w:t>from the</w:t>
      </w:r>
      <w:r>
        <w:rPr>
          <w:rFonts w:ascii="Times New Roman" w:hAnsi="Times New Roman"/>
          <w:szCs w:val="24"/>
        </w:rPr>
        <w:t xml:space="preserve"> Latin </w:t>
      </w:r>
      <w:proofErr w:type="spellStart"/>
      <w:r>
        <w:rPr>
          <w:rFonts w:ascii="Times New Roman" w:hAnsi="Times New Roman"/>
          <w:szCs w:val="24"/>
        </w:rPr>
        <w:t>fiducia</w:t>
      </w:r>
      <w:proofErr w:type="spellEnd"/>
      <w:r>
        <w:rPr>
          <w:rFonts w:ascii="Times New Roman" w:hAnsi="Times New Roman"/>
          <w:szCs w:val="24"/>
        </w:rPr>
        <w:t>, meaning ‘trust,’</w:t>
      </w:r>
      <w:r w:rsidRPr="00414DEA">
        <w:rPr>
          <w:rFonts w:ascii="Times New Roman" w:hAnsi="Times New Roman"/>
          <w:szCs w:val="24"/>
        </w:rPr>
        <w:t xml:space="preserve"> a person who has the power and obligation to act for another under circumstances which require total trust, good faith and honesty</w:t>
      </w:r>
      <w:r>
        <w:rPr>
          <w:rFonts w:ascii="Times New Roman" w:hAnsi="Times New Roman"/>
          <w:szCs w:val="24"/>
        </w:rPr>
        <w:t xml:space="preserve">” </w:t>
      </w:r>
      <w:r w:rsidR="00A316E9">
        <w:rPr>
          <w:rFonts w:ascii="Times New Roman" w:hAnsi="Times New Roman"/>
          <w:szCs w:val="24"/>
        </w:rPr>
        <w:t xml:space="preserve">(dictionary.law.com, </w:t>
      </w:r>
      <w:proofErr w:type="spellStart"/>
      <w:r w:rsidR="00A316E9">
        <w:rPr>
          <w:rFonts w:ascii="Times New Roman" w:hAnsi="Times New Roman"/>
          <w:szCs w:val="24"/>
        </w:rPr>
        <w:t>n.d.</w:t>
      </w:r>
      <w:proofErr w:type="spellEnd"/>
      <w:r w:rsidR="00A316E9">
        <w:rPr>
          <w:rFonts w:ascii="Times New Roman" w:hAnsi="Times New Roman"/>
          <w:szCs w:val="24"/>
        </w:rPr>
        <w:t>)</w:t>
      </w:r>
      <w:r w:rsidRPr="00414DEA">
        <w:rPr>
          <w:rFonts w:ascii="Times New Roman" w:hAnsi="Times New Roman"/>
          <w:szCs w:val="24"/>
        </w:rPr>
        <w:t>.</w:t>
      </w:r>
      <w:r w:rsidR="004225FF">
        <w:rPr>
          <w:rFonts w:ascii="Times New Roman" w:hAnsi="Times New Roman"/>
          <w:szCs w:val="24"/>
        </w:rPr>
        <w:t xml:space="preserve">  </w:t>
      </w:r>
      <w:r w:rsidR="000B174D">
        <w:rPr>
          <w:rFonts w:ascii="Times New Roman" w:hAnsi="Times New Roman"/>
          <w:szCs w:val="24"/>
        </w:rPr>
        <w:t>Oxford dictionaries defines i</w:t>
      </w:r>
      <w:r w:rsidR="004225FF">
        <w:rPr>
          <w:rFonts w:ascii="Times New Roman" w:hAnsi="Times New Roman"/>
          <w:szCs w:val="24"/>
        </w:rPr>
        <w:t>nh</w:t>
      </w:r>
      <w:r w:rsidR="000B174D">
        <w:rPr>
          <w:rFonts w:ascii="Times New Roman" w:hAnsi="Times New Roman"/>
          <w:szCs w:val="24"/>
        </w:rPr>
        <w:t>erent is an adjective meaning “</w:t>
      </w:r>
      <w:r w:rsidR="004225FF">
        <w:rPr>
          <w:rStyle w:val="definition"/>
        </w:rPr>
        <w:t>Existing in something as a permanent, essential, or characteristic attribute</w:t>
      </w:r>
      <w:r w:rsidR="000B174D">
        <w:rPr>
          <w:rStyle w:val="definition"/>
        </w:rPr>
        <w:t xml:space="preserve">” (oxforddictionaries.com, </w:t>
      </w:r>
      <w:proofErr w:type="spellStart"/>
      <w:r w:rsidR="000B174D">
        <w:rPr>
          <w:rStyle w:val="definition"/>
        </w:rPr>
        <w:t>n.d.</w:t>
      </w:r>
      <w:proofErr w:type="spellEnd"/>
      <w:r w:rsidR="000B174D">
        <w:rPr>
          <w:rStyle w:val="definition"/>
        </w:rPr>
        <w:t xml:space="preserve">), or in other words, </w:t>
      </w:r>
      <w:r w:rsidR="000B174D" w:rsidRPr="000B174D">
        <w:rPr>
          <w:rStyle w:val="definition"/>
        </w:rPr>
        <w:t>inseparable</w:t>
      </w:r>
      <w:r w:rsidR="000B174D">
        <w:rPr>
          <w:rStyle w:val="definition"/>
        </w:rPr>
        <w:t xml:space="preserve">.  </w:t>
      </w:r>
    </w:p>
    <w:p w:rsidR="00403FEC" w:rsidRDefault="000726E7" w:rsidP="000726E7">
      <w:pPr>
        <w:ind w:firstLine="720"/>
        <w:rPr>
          <w:rFonts w:ascii="Times New Roman" w:hAnsi="Times New Roman"/>
          <w:szCs w:val="24"/>
        </w:rPr>
      </w:pPr>
      <w:r>
        <w:rPr>
          <w:rStyle w:val="definition"/>
        </w:rPr>
        <w:t>He uses the terms fiduciary and inherent deliberately to place emphasis on the undertaking that assuming a role as a public servant entails.  One is never truly off duty entirely.</w:t>
      </w:r>
      <w:r>
        <w:t xml:space="preserve">  </w:t>
      </w:r>
      <w:r w:rsidR="00760260">
        <w:rPr>
          <w:rFonts w:ascii="Times New Roman" w:hAnsi="Times New Roman"/>
          <w:szCs w:val="24"/>
        </w:rPr>
        <w:t>Finally Howes (1998) contends that “t</w:t>
      </w:r>
      <w:r w:rsidR="00403FEC">
        <w:rPr>
          <w:rFonts w:ascii="Times New Roman" w:hAnsi="Times New Roman"/>
          <w:szCs w:val="24"/>
        </w:rPr>
        <w:t xml:space="preserve">his standard must be consistent for all employees, </w:t>
      </w:r>
      <w:r w:rsidR="00403FEC">
        <w:rPr>
          <w:rFonts w:ascii="Times New Roman" w:hAnsi="Times New Roman"/>
          <w:szCs w:val="24"/>
        </w:rPr>
        <w:lastRenderedPageBreak/>
        <w:t>regardless of their own values</w:t>
      </w:r>
      <w:r w:rsidR="00760260">
        <w:rPr>
          <w:rFonts w:ascii="Times New Roman" w:hAnsi="Times New Roman"/>
          <w:szCs w:val="24"/>
        </w:rPr>
        <w:t>”</w:t>
      </w:r>
      <w:r w:rsidR="009B4C4D">
        <w:rPr>
          <w:rFonts w:ascii="Times New Roman" w:hAnsi="Times New Roman"/>
          <w:szCs w:val="24"/>
        </w:rPr>
        <w:t xml:space="preserve"> (p.28 para. 1).</w:t>
      </w:r>
      <w:r>
        <w:rPr>
          <w:rFonts w:ascii="Times New Roman" w:hAnsi="Times New Roman"/>
          <w:szCs w:val="24"/>
        </w:rPr>
        <w:t xml:space="preserve">  He is concerned that people assume a role without fully understanding what a sacrifice doing so entails.</w:t>
      </w:r>
    </w:p>
    <w:p w:rsidR="00CF6EC4" w:rsidRDefault="003E5F7B" w:rsidP="00A61C38">
      <w:pPr>
        <w:ind w:firstLine="720"/>
      </w:pPr>
      <w:r>
        <w:t xml:space="preserve">From a military stand point, </w:t>
      </w:r>
      <w:proofErr w:type="spellStart"/>
      <w:r>
        <w:t>Ditchey</w:t>
      </w:r>
      <w:proofErr w:type="spellEnd"/>
      <w:r>
        <w:t xml:space="preserve"> II (2011) points out that personnel in the armed services have “</w:t>
      </w:r>
      <w:r w:rsidR="00CF6EC4">
        <w:t>taken an oath to uphold and defend the constitution, have a duty to protect our national defense, and thus held to a higher ethical standard</w:t>
      </w:r>
      <w:r>
        <w:t>” (</w:t>
      </w:r>
      <w:r w:rsidR="00510700">
        <w:t>p.61 para. 2)</w:t>
      </w:r>
      <w:r w:rsidR="00CF6EC4">
        <w:t>.</w:t>
      </w:r>
    </w:p>
    <w:p w:rsidR="004A4EFA" w:rsidRDefault="00AB3FDF" w:rsidP="00A61C38">
      <w:pPr>
        <w:ind w:firstLine="720"/>
      </w:pPr>
      <w:r>
        <w:t>Gleason (2006), writes that “</w:t>
      </w:r>
      <w:r w:rsidR="004A4EFA">
        <w:t>Police officers are held to a higher standard of behavior by society, because they are stewards of the public trust and are empowered to apply force and remove constitutional privileges when lawfully justified</w:t>
      </w:r>
      <w:r>
        <w:t xml:space="preserve"> (para. 2)</w:t>
      </w:r>
      <w:r w:rsidR="004A4EFA">
        <w:t>.</w:t>
      </w:r>
      <w:r>
        <w:t xml:space="preserve"> He further states that like the military, “t</w:t>
      </w:r>
      <w:r w:rsidR="004A4EFA">
        <w:t>hey take an oath of office, are expected to comply with professional codes of ethics, and are subject to various laws, rules, and regulations</w:t>
      </w:r>
      <w:r>
        <w:t>” (</w:t>
      </w:r>
      <w:r w:rsidR="00345469">
        <w:t>para. 2)</w:t>
      </w:r>
      <w:r w:rsidR="004A4EFA">
        <w:t>.</w:t>
      </w:r>
    </w:p>
    <w:p w:rsidR="000F0978" w:rsidRDefault="00BC4E57" w:rsidP="00A61C38">
      <w:pPr>
        <w:ind w:firstLine="720"/>
      </w:pPr>
      <w:r>
        <w:t xml:space="preserve">My favorite example comes from </w:t>
      </w:r>
      <w:r w:rsidR="000F0978">
        <w:t xml:space="preserve">an article written by David </w:t>
      </w:r>
      <w:proofErr w:type="spellStart"/>
      <w:r w:rsidR="000F0978">
        <w:t>Givot</w:t>
      </w:r>
      <w:proofErr w:type="spellEnd"/>
      <w:r w:rsidR="000F0978">
        <w:t xml:space="preserve"> in which he provides answers to five potential hazards that an EMS professional may face or be tempted by in the course of their career and explains them in such a way as there can be no misunderstanding.  Very bold, direct, to the point and what I would dare to call idiot proof.</w:t>
      </w:r>
    </w:p>
    <w:p w:rsidR="008B64CA" w:rsidRDefault="000F0978" w:rsidP="00F904E1">
      <w:pPr>
        <w:ind w:firstLine="720"/>
        <w:rPr>
          <w:rFonts w:ascii="Times New Roman" w:hAnsi="Times New Roman"/>
          <w:szCs w:val="24"/>
        </w:rPr>
      </w:pPr>
      <w:r>
        <w:t xml:space="preserve">The first of my two selections </w:t>
      </w:r>
      <w:proofErr w:type="spellStart"/>
      <w:r>
        <w:t>Givot</w:t>
      </w:r>
      <w:proofErr w:type="spellEnd"/>
      <w:r>
        <w:t xml:space="preserve"> (2014) poses the question “If a regular person can take pictures on scene and post those photos online, why can’t I” (para. 1)?  He first assumes that by this point in the reader’s career as an </w:t>
      </w:r>
      <w:r w:rsidR="00D92CF7">
        <w:t>Emergency Medical Service (</w:t>
      </w:r>
      <w:r>
        <w:t>EMS</w:t>
      </w:r>
      <w:r w:rsidR="00D92CF7">
        <w:t>) professional, that they ought to ‘know better’ than to subject themselves or their department to that kind of risk.  He then continues with “</w:t>
      </w:r>
      <w:r w:rsidR="008B64CA" w:rsidRPr="008B64CA">
        <w:rPr>
          <w:rFonts w:ascii="Times New Roman" w:hAnsi="Times New Roman"/>
          <w:szCs w:val="24"/>
        </w:rPr>
        <w:t xml:space="preserve">But here's a simple answer: It's because EMS providers are </w:t>
      </w:r>
      <w:r w:rsidR="008B64CA" w:rsidRPr="008B64CA">
        <w:rPr>
          <w:rFonts w:ascii="Times New Roman" w:hAnsi="Times New Roman"/>
          <w:i/>
          <w:iCs/>
          <w:szCs w:val="24"/>
        </w:rPr>
        <w:t>not</w:t>
      </w:r>
      <w:r w:rsidR="00D92CF7">
        <w:rPr>
          <w:rFonts w:ascii="Times New Roman" w:hAnsi="Times New Roman"/>
          <w:szCs w:val="24"/>
        </w:rPr>
        <w:t xml:space="preserve"> regular people” (p.1)!</w:t>
      </w:r>
      <w:r w:rsidR="00F904E1">
        <w:rPr>
          <w:rFonts w:ascii="Times New Roman" w:hAnsi="Times New Roman"/>
          <w:szCs w:val="24"/>
        </w:rPr>
        <w:t xml:space="preserve">  His description of what it takes to pursue this field is spot on in terms of the EMS, Firefighter Paramedic that I happen to know but lacked the words to articulate until now with </w:t>
      </w:r>
      <w:r w:rsidR="00F904E1">
        <w:rPr>
          <w:rFonts w:ascii="Times New Roman" w:hAnsi="Times New Roman"/>
          <w:szCs w:val="24"/>
        </w:rPr>
        <w:lastRenderedPageBreak/>
        <w:t>“</w:t>
      </w:r>
      <w:proofErr w:type="spellStart"/>
      <w:r w:rsidR="008B64CA" w:rsidRPr="008B64CA">
        <w:rPr>
          <w:rFonts w:ascii="Times New Roman" w:hAnsi="Times New Roman"/>
          <w:szCs w:val="24"/>
        </w:rPr>
        <w:t>Nevermind</w:t>
      </w:r>
      <w:proofErr w:type="spellEnd"/>
      <w:r w:rsidR="008B64CA" w:rsidRPr="008B64CA">
        <w:rPr>
          <w:rFonts w:ascii="Times New Roman" w:hAnsi="Times New Roman"/>
          <w:szCs w:val="24"/>
        </w:rPr>
        <w:t xml:space="preserve"> the fact that it requires a particular kind of lunacy to even want to be in EMS; EMS providers, by their very nature are held </w:t>
      </w:r>
      <w:r w:rsidR="00F904E1">
        <w:rPr>
          <w:rFonts w:ascii="Times New Roman" w:hAnsi="Times New Roman"/>
          <w:szCs w:val="24"/>
        </w:rPr>
        <w:t>to a much higher standard than ‘regular’</w:t>
      </w:r>
      <w:r w:rsidR="008B64CA" w:rsidRPr="008B64CA">
        <w:rPr>
          <w:rFonts w:ascii="Times New Roman" w:hAnsi="Times New Roman"/>
          <w:szCs w:val="24"/>
        </w:rPr>
        <w:t xml:space="preserve"> people, both ethically and legally</w:t>
      </w:r>
      <w:r w:rsidR="00F904E1">
        <w:rPr>
          <w:rFonts w:ascii="Times New Roman" w:hAnsi="Times New Roman"/>
          <w:szCs w:val="24"/>
        </w:rPr>
        <w:t>” (</w:t>
      </w:r>
      <w:proofErr w:type="spellStart"/>
      <w:r w:rsidR="00F904E1">
        <w:rPr>
          <w:rFonts w:ascii="Times New Roman" w:hAnsi="Times New Roman"/>
          <w:szCs w:val="24"/>
        </w:rPr>
        <w:t>Givot</w:t>
      </w:r>
      <w:proofErr w:type="spellEnd"/>
      <w:r w:rsidR="00F904E1">
        <w:rPr>
          <w:rFonts w:ascii="Times New Roman" w:hAnsi="Times New Roman"/>
          <w:szCs w:val="24"/>
        </w:rPr>
        <w:t>, 2014, p.1)</w:t>
      </w:r>
      <w:r w:rsidR="008B64CA" w:rsidRPr="008B64CA">
        <w:rPr>
          <w:rFonts w:ascii="Times New Roman" w:hAnsi="Times New Roman"/>
          <w:szCs w:val="24"/>
        </w:rPr>
        <w:t>.</w:t>
      </w:r>
      <w:r w:rsidR="00F904E1">
        <w:rPr>
          <w:rFonts w:ascii="Times New Roman" w:hAnsi="Times New Roman"/>
          <w:szCs w:val="24"/>
        </w:rPr>
        <w:t xml:space="preserve">  “</w:t>
      </w:r>
      <w:r w:rsidR="008B64CA" w:rsidRPr="008B64CA">
        <w:rPr>
          <w:rFonts w:ascii="Times New Roman" w:hAnsi="Times New Roman"/>
          <w:szCs w:val="24"/>
        </w:rPr>
        <w:t>The law of EMS, from the Federal level all the way down to local agency policies, requires the strictest confidentiality for every patient</w:t>
      </w:r>
      <w:r w:rsidR="00F904E1">
        <w:rPr>
          <w:rFonts w:ascii="Times New Roman" w:hAnsi="Times New Roman"/>
          <w:szCs w:val="24"/>
        </w:rPr>
        <w:t>” (</w:t>
      </w:r>
      <w:proofErr w:type="spellStart"/>
      <w:r w:rsidR="00F904E1">
        <w:rPr>
          <w:rFonts w:ascii="Times New Roman" w:hAnsi="Times New Roman"/>
          <w:szCs w:val="24"/>
        </w:rPr>
        <w:t>Givot</w:t>
      </w:r>
      <w:proofErr w:type="spellEnd"/>
      <w:r w:rsidR="00F904E1">
        <w:rPr>
          <w:rFonts w:ascii="Times New Roman" w:hAnsi="Times New Roman"/>
          <w:szCs w:val="24"/>
        </w:rPr>
        <w:t>, 2014, p. 1)</w:t>
      </w:r>
      <w:r w:rsidR="008B64CA" w:rsidRPr="008B64CA">
        <w:rPr>
          <w:rFonts w:ascii="Times New Roman" w:hAnsi="Times New Roman"/>
          <w:szCs w:val="24"/>
        </w:rPr>
        <w:t>.</w:t>
      </w:r>
      <w:r w:rsidR="006D0F7A">
        <w:rPr>
          <w:rFonts w:ascii="Times New Roman" w:hAnsi="Times New Roman"/>
          <w:szCs w:val="24"/>
        </w:rPr>
        <w:t xml:space="preserve">  He encourages them to resist the urge to share, even if it is ‘totally cool’.</w:t>
      </w:r>
    </w:p>
    <w:p w:rsidR="00405097" w:rsidRDefault="00177312" w:rsidP="00177312">
      <w:pPr>
        <w:ind w:firstLine="720"/>
        <w:rPr>
          <w:rFonts w:ascii="Times New Roman" w:hAnsi="Times New Roman"/>
          <w:szCs w:val="24"/>
        </w:rPr>
      </w:pPr>
      <w:r>
        <w:rPr>
          <w:rFonts w:ascii="Times New Roman" w:hAnsi="Times New Roman"/>
          <w:szCs w:val="24"/>
        </w:rPr>
        <w:t xml:space="preserve">My second </w:t>
      </w:r>
      <w:proofErr w:type="spellStart"/>
      <w:r>
        <w:rPr>
          <w:rFonts w:ascii="Times New Roman" w:hAnsi="Times New Roman"/>
          <w:szCs w:val="24"/>
        </w:rPr>
        <w:t>Givot</w:t>
      </w:r>
      <w:proofErr w:type="spellEnd"/>
      <w:r>
        <w:rPr>
          <w:rFonts w:ascii="Times New Roman" w:hAnsi="Times New Roman"/>
          <w:szCs w:val="24"/>
        </w:rPr>
        <w:t xml:space="preserve"> (2014) selection is applicable to most public service professions and not exclusive to EMS, thought that is the context in which this is presented, the question being “So, are you saying that I can lose my license for something that may have happened off-duty” (p.1)? The answer is a resounding yes and encourages the reader to think of the situation this way “</w:t>
      </w:r>
      <w:r w:rsidR="00405097" w:rsidRPr="00405097">
        <w:rPr>
          <w:rFonts w:ascii="Times New Roman" w:hAnsi="Times New Roman"/>
          <w:szCs w:val="24"/>
        </w:rPr>
        <w:t>EMS providers are held to a higher standard — on duty and off — because that's what we invite when we accept the responsibility of other people's lives</w:t>
      </w:r>
      <w:r w:rsidR="000D130E">
        <w:rPr>
          <w:rFonts w:ascii="Times New Roman" w:hAnsi="Times New Roman"/>
          <w:szCs w:val="24"/>
        </w:rPr>
        <w:t>”</w:t>
      </w:r>
      <w:bookmarkStart w:id="2" w:name="_GoBack"/>
      <w:bookmarkEnd w:id="2"/>
      <w:r>
        <w:rPr>
          <w:rFonts w:ascii="Times New Roman" w:hAnsi="Times New Roman"/>
          <w:szCs w:val="24"/>
        </w:rPr>
        <w:t xml:space="preserve"> (</w:t>
      </w:r>
      <w:proofErr w:type="spellStart"/>
      <w:r>
        <w:rPr>
          <w:rFonts w:ascii="Times New Roman" w:hAnsi="Times New Roman"/>
          <w:szCs w:val="24"/>
        </w:rPr>
        <w:t>Givot</w:t>
      </w:r>
      <w:proofErr w:type="spellEnd"/>
      <w:r>
        <w:rPr>
          <w:rFonts w:ascii="Times New Roman" w:hAnsi="Times New Roman"/>
          <w:szCs w:val="24"/>
        </w:rPr>
        <w:t>, 2014, p.1)</w:t>
      </w:r>
      <w:r w:rsidR="00405097" w:rsidRPr="00405097">
        <w:rPr>
          <w:rFonts w:ascii="Times New Roman" w:hAnsi="Times New Roman"/>
          <w:szCs w:val="24"/>
        </w:rPr>
        <w:t>.  </w:t>
      </w:r>
    </w:p>
    <w:p w:rsidR="004C1641" w:rsidRDefault="004C1641" w:rsidP="004C1641">
      <w:pPr>
        <w:ind w:firstLine="720"/>
        <w:rPr>
          <w:rFonts w:ascii="Times New Roman" w:hAnsi="Times New Roman"/>
          <w:szCs w:val="24"/>
        </w:rPr>
      </w:pPr>
      <w:r>
        <w:rPr>
          <w:rFonts w:ascii="Times New Roman" w:hAnsi="Times New Roman"/>
          <w:szCs w:val="24"/>
        </w:rPr>
        <w:t xml:space="preserve">Lastly, “As Harvard law professor Lawrence </w:t>
      </w:r>
      <w:proofErr w:type="spellStart"/>
      <w:r>
        <w:rPr>
          <w:rFonts w:ascii="Times New Roman" w:hAnsi="Times New Roman"/>
          <w:szCs w:val="24"/>
        </w:rPr>
        <w:t>Lessig</w:t>
      </w:r>
      <w:proofErr w:type="spellEnd"/>
      <w:r>
        <w:rPr>
          <w:rFonts w:ascii="Times New Roman" w:hAnsi="Times New Roman"/>
          <w:szCs w:val="24"/>
        </w:rPr>
        <w:t xml:space="preserve"> points out. ‘</w:t>
      </w:r>
      <w:proofErr w:type="gramStart"/>
      <w:r>
        <w:rPr>
          <w:rFonts w:ascii="Times New Roman" w:hAnsi="Times New Roman"/>
          <w:szCs w:val="24"/>
        </w:rPr>
        <w:t>there’s</w:t>
      </w:r>
      <w:proofErr w:type="gramEnd"/>
      <w:r>
        <w:rPr>
          <w:rFonts w:ascii="Times New Roman" w:hAnsi="Times New Roman"/>
          <w:szCs w:val="24"/>
        </w:rPr>
        <w:t xml:space="preserve"> a difference between what you can legally do, what you can technically do, and what you ought to do’” (Kushner, 2010, p.61 para. 2).</w:t>
      </w:r>
    </w:p>
    <w:p w:rsidR="003F65D7" w:rsidRDefault="004C1641" w:rsidP="00A61C38">
      <w:pPr>
        <w:ind w:firstLine="720"/>
        <w:rPr>
          <w:rFonts w:ascii="Times New Roman" w:hAnsi="Times New Roman"/>
          <w:szCs w:val="24"/>
        </w:rPr>
      </w:pPr>
      <w:r>
        <w:rPr>
          <w:rFonts w:ascii="Times New Roman" w:hAnsi="Times New Roman"/>
          <w:szCs w:val="24"/>
        </w:rPr>
        <w:t>In every case, it is clear that the “higher standard rule” is not unfair, but under the circumstances, utterly justifiable.</w:t>
      </w:r>
    </w:p>
    <w:p w:rsidR="003F65D7" w:rsidRDefault="003F65D7" w:rsidP="00A61C38">
      <w:pPr>
        <w:ind w:firstLine="720"/>
        <w:rPr>
          <w:rFonts w:ascii="Times New Roman" w:hAnsi="Times New Roman"/>
          <w:szCs w:val="24"/>
        </w:rPr>
      </w:pPr>
    </w:p>
    <w:p w:rsidR="003F65D7" w:rsidRDefault="003F65D7" w:rsidP="00A61C38">
      <w:pPr>
        <w:ind w:firstLine="720"/>
        <w:rPr>
          <w:rFonts w:ascii="Times New Roman" w:hAnsi="Times New Roman"/>
          <w:szCs w:val="24"/>
        </w:rPr>
      </w:pPr>
    </w:p>
    <w:p w:rsidR="003F65D7" w:rsidRDefault="003F65D7" w:rsidP="00A61C38">
      <w:pPr>
        <w:ind w:firstLine="720"/>
        <w:rPr>
          <w:rFonts w:ascii="Times New Roman" w:hAnsi="Times New Roman"/>
          <w:szCs w:val="24"/>
        </w:rPr>
      </w:pPr>
    </w:p>
    <w:p w:rsidR="003F65D7" w:rsidRDefault="003F65D7" w:rsidP="00A61C38">
      <w:pPr>
        <w:ind w:firstLine="720"/>
        <w:rPr>
          <w:rFonts w:ascii="Times New Roman" w:hAnsi="Times New Roman"/>
          <w:szCs w:val="24"/>
        </w:rPr>
      </w:pPr>
    </w:p>
    <w:p w:rsidR="003F65D7" w:rsidRDefault="003F65D7" w:rsidP="00A61C38">
      <w:pPr>
        <w:ind w:firstLine="720"/>
        <w:rPr>
          <w:rFonts w:ascii="Times New Roman" w:hAnsi="Times New Roman"/>
          <w:szCs w:val="24"/>
        </w:rPr>
      </w:pPr>
    </w:p>
    <w:p w:rsidR="00BB68FD" w:rsidRPr="008F7500" w:rsidRDefault="00542CFF" w:rsidP="008F7500">
      <w:pPr>
        <w:jc w:val="center"/>
        <w:rPr>
          <w:rFonts w:ascii="Times New Roman" w:hAnsi="Times New Roman"/>
          <w:b/>
          <w:szCs w:val="24"/>
        </w:rPr>
      </w:pPr>
      <w:r w:rsidRPr="008F7500">
        <w:rPr>
          <w:rFonts w:ascii="Times New Roman" w:hAnsi="Times New Roman"/>
          <w:b/>
          <w:szCs w:val="24"/>
        </w:rPr>
        <w:t>Resource</w:t>
      </w:r>
      <w:r w:rsidR="008F7500" w:rsidRPr="008F7500">
        <w:rPr>
          <w:rFonts w:ascii="Times New Roman" w:hAnsi="Times New Roman"/>
          <w:b/>
          <w:szCs w:val="24"/>
        </w:rPr>
        <w:t>s</w:t>
      </w:r>
      <w:r w:rsidRPr="008F7500">
        <w:rPr>
          <w:rFonts w:ascii="Times New Roman" w:hAnsi="Times New Roman"/>
          <w:b/>
          <w:szCs w:val="24"/>
        </w:rPr>
        <w:t>:</w:t>
      </w:r>
    </w:p>
    <w:p w:rsidR="002D3E3B" w:rsidRDefault="00254F97" w:rsidP="00254F97">
      <w:pPr>
        <w:spacing w:before="100" w:beforeAutospacing="1" w:after="100" w:afterAutospacing="1" w:line="240" w:lineRule="auto"/>
        <w:rPr>
          <w:rFonts w:ascii="Times New Roman" w:hAnsi="Times New Roman"/>
          <w:szCs w:val="24"/>
        </w:rPr>
      </w:pPr>
      <w:proofErr w:type="spellStart"/>
      <w:r w:rsidRPr="002239D9">
        <w:rPr>
          <w:rFonts w:ascii="Times New Roman" w:hAnsi="Times New Roman"/>
          <w:szCs w:val="24"/>
        </w:rPr>
        <w:t>Dutelle</w:t>
      </w:r>
      <w:proofErr w:type="spellEnd"/>
      <w:r w:rsidRPr="002239D9">
        <w:rPr>
          <w:rFonts w:ascii="Times New Roman" w:hAnsi="Times New Roman"/>
          <w:szCs w:val="24"/>
        </w:rPr>
        <w:t>, A.W. (2011).</w:t>
      </w:r>
      <w:r>
        <w:rPr>
          <w:rFonts w:ascii="Times New Roman" w:hAnsi="Times New Roman"/>
          <w:szCs w:val="24"/>
        </w:rPr>
        <w:t xml:space="preserve"> </w:t>
      </w:r>
      <w:proofErr w:type="gramStart"/>
      <w:r w:rsidRPr="002239D9">
        <w:rPr>
          <w:rFonts w:ascii="Times New Roman" w:hAnsi="Times New Roman"/>
          <w:i/>
          <w:iCs/>
          <w:szCs w:val="24"/>
        </w:rPr>
        <w:t>Ethics for the Public Service</w:t>
      </w:r>
      <w:r>
        <w:rPr>
          <w:rFonts w:ascii="Times New Roman" w:hAnsi="Times New Roman"/>
          <w:i/>
          <w:iCs/>
          <w:szCs w:val="24"/>
        </w:rPr>
        <w:t xml:space="preserve"> </w:t>
      </w:r>
      <w:r w:rsidRPr="002239D9">
        <w:rPr>
          <w:rFonts w:ascii="Times New Roman" w:hAnsi="Times New Roman"/>
          <w:i/>
          <w:iCs/>
          <w:szCs w:val="24"/>
        </w:rPr>
        <w:t>Professional</w:t>
      </w:r>
      <w:r w:rsidRPr="002239D9">
        <w:rPr>
          <w:rFonts w:ascii="Times New Roman" w:hAnsi="Times New Roman"/>
          <w:szCs w:val="24"/>
        </w:rPr>
        <w:t>.</w:t>
      </w:r>
      <w:proofErr w:type="gramEnd"/>
      <w:r w:rsidRPr="002239D9">
        <w:rPr>
          <w:rFonts w:ascii="Times New Roman" w:hAnsi="Times New Roman"/>
          <w:szCs w:val="24"/>
        </w:rPr>
        <w:t xml:space="preserve"> Boca Raton: CRC Press.</w:t>
      </w:r>
      <w:r w:rsidR="00EA6FC4">
        <w:rPr>
          <w:rFonts w:ascii="Times New Roman" w:hAnsi="Times New Roman"/>
          <w:szCs w:val="24"/>
        </w:rPr>
        <w:br/>
      </w:r>
      <w:r w:rsidR="00EA6FC4">
        <w:rPr>
          <w:rFonts w:ascii="Times New Roman" w:hAnsi="Times New Roman"/>
          <w:szCs w:val="24"/>
        </w:rPr>
        <w:br/>
      </w:r>
    </w:p>
    <w:p w:rsidR="00EA6FC4" w:rsidRDefault="002D3E3B" w:rsidP="00EA6FC4">
      <w:pPr>
        <w:ind w:firstLine="720"/>
      </w:pPr>
      <w:r>
        <w:t xml:space="preserve">Howes, C. (1998, February 1). </w:t>
      </w:r>
      <w:proofErr w:type="gramStart"/>
      <w:r>
        <w:t>Strengthening Employee Conduct: The Value of Ethics Training and a Written Code of Ethics for the Fire Service.</w:t>
      </w:r>
      <w:proofErr w:type="gramEnd"/>
      <w:r w:rsidR="007A78AB">
        <w:t xml:space="preserve"> P. 1 Para. 2., P.24. </w:t>
      </w:r>
      <w:proofErr w:type="gramStart"/>
      <w:r w:rsidR="007A78AB">
        <w:t>Para.</w:t>
      </w:r>
      <w:proofErr w:type="gramEnd"/>
      <w:r w:rsidR="007A78AB">
        <w:t xml:space="preserve"> </w:t>
      </w:r>
      <w:proofErr w:type="gramStart"/>
      <w:r w:rsidR="007A78AB">
        <w:t>4, P. 28 Para.</w:t>
      </w:r>
      <w:proofErr w:type="gramEnd"/>
      <w:r w:rsidR="007A78AB">
        <w:t xml:space="preserve"> 1.</w:t>
      </w:r>
      <w:r>
        <w:t xml:space="preserve"> Retrieved from </w:t>
      </w:r>
      <w:hyperlink r:id="rId10" w:history="1">
        <w:r w:rsidRPr="002071DE">
          <w:rPr>
            <w:rStyle w:val="Hyperlink"/>
          </w:rPr>
          <w:t>http://www.usfa.fema.gov/pdf/efop/efo28034.pdf</w:t>
        </w:r>
      </w:hyperlink>
      <w:r w:rsidR="00EA6FC4">
        <w:br/>
      </w:r>
    </w:p>
    <w:p w:rsidR="00EA6FC4" w:rsidRDefault="00EA6FC4" w:rsidP="00EA6FC4">
      <w:pPr>
        <w:ind w:firstLine="720"/>
      </w:pPr>
      <w:proofErr w:type="spellStart"/>
      <w:r>
        <w:t>Ditchey</w:t>
      </w:r>
      <w:proofErr w:type="spellEnd"/>
      <w:r>
        <w:t xml:space="preserve"> II, R. (2011, December 18). </w:t>
      </w:r>
      <w:proofErr w:type="gramStart"/>
      <w:r>
        <w:t>Ethics in Military Media Relations.</w:t>
      </w:r>
      <w:proofErr w:type="gramEnd"/>
      <w:r w:rsidR="0079472D">
        <w:t xml:space="preserve"> P. 61 Para. 2.  </w:t>
      </w:r>
      <w:r>
        <w:t xml:space="preserve"> Retrieved from </w:t>
      </w:r>
      <w:hyperlink r:id="rId11" w:history="1">
        <w:r w:rsidRPr="002071DE">
          <w:rPr>
            <w:rStyle w:val="Hyperlink"/>
          </w:rPr>
          <w:t>https://repository.library.georgetown.edu/bitstream/handle/10822/558092/DitcheyII_georgetown_0076M_11468.pdf?sequence=1</w:t>
        </w:r>
      </w:hyperlink>
      <w:r>
        <w:br/>
      </w:r>
    </w:p>
    <w:p w:rsidR="00EA6FC4" w:rsidRDefault="00EA6FC4" w:rsidP="00EA6FC4">
      <w:pPr>
        <w:ind w:firstLine="720"/>
      </w:pPr>
      <w:r>
        <w:t>Kushner, D. (2010, April 6). Inside WikiLeaks' Leak Factory.</w:t>
      </w:r>
      <w:r w:rsidR="00231100">
        <w:t xml:space="preserve"> </w:t>
      </w:r>
      <w:proofErr w:type="gramStart"/>
      <w:r w:rsidR="008E0982">
        <w:t xml:space="preserve">P. 61 </w:t>
      </w:r>
      <w:r w:rsidR="00231100">
        <w:t>Para.2.</w:t>
      </w:r>
      <w:proofErr w:type="gramEnd"/>
      <w:r>
        <w:t xml:space="preserve"> Retrieved from </w:t>
      </w:r>
      <w:hyperlink r:id="rId12" w:history="1">
        <w:r w:rsidRPr="002071DE">
          <w:rPr>
            <w:rStyle w:val="Hyperlink"/>
          </w:rPr>
          <w:t>http://www.motherjones.com/politics/2010/04/wikileaks-julian-assange-iraq-video</w:t>
        </w:r>
      </w:hyperlink>
      <w:r>
        <w:br/>
      </w:r>
    </w:p>
    <w:p w:rsidR="00EA6FC4" w:rsidRDefault="00EA6FC4" w:rsidP="00EA6FC4">
      <w:pPr>
        <w:ind w:firstLine="720"/>
      </w:pPr>
      <w:r>
        <w:t xml:space="preserve">Gleason, T. (2006, November 1). </w:t>
      </w:r>
      <w:proofErr w:type="gramStart"/>
      <w:r>
        <w:t>Ethics Training for Police.</w:t>
      </w:r>
      <w:proofErr w:type="gramEnd"/>
      <w:r w:rsidR="003C5FA3">
        <w:t xml:space="preserve"> </w:t>
      </w:r>
      <w:proofErr w:type="gramStart"/>
      <w:r w:rsidR="003C5FA3">
        <w:t>Para.</w:t>
      </w:r>
      <w:proofErr w:type="gramEnd"/>
      <w:r w:rsidR="003C5FA3">
        <w:t xml:space="preserve"> 2.</w:t>
      </w:r>
      <w:r>
        <w:t xml:space="preserve"> Retrieved from </w:t>
      </w:r>
      <w:hyperlink r:id="rId13" w:history="1">
        <w:r w:rsidRPr="002071DE">
          <w:rPr>
            <w:rStyle w:val="Hyperlink"/>
          </w:rPr>
          <w:t>http://www.policechiefmagazine.org/magazine/index.cfm?fuseaction=print_display&amp;article_id=1054&amp;issue_id=112006</w:t>
        </w:r>
      </w:hyperlink>
      <w:r>
        <w:br/>
      </w:r>
    </w:p>
    <w:p w:rsidR="00EA6FC4" w:rsidRDefault="0004663F" w:rsidP="00EA6FC4">
      <w:pPr>
        <w:ind w:firstLine="720"/>
        <w:rPr>
          <w:rStyle w:val="Hyperlink"/>
        </w:rPr>
      </w:pPr>
      <w:proofErr w:type="spellStart"/>
      <w:r>
        <w:lastRenderedPageBreak/>
        <w:t>Givot</w:t>
      </w:r>
      <w:proofErr w:type="spellEnd"/>
      <w:r>
        <w:t xml:space="preserve">, D. (2014, May 14). </w:t>
      </w:r>
      <w:proofErr w:type="gramStart"/>
      <w:r>
        <w:t>5 Answers that Could Save Your EMS C</w:t>
      </w:r>
      <w:r w:rsidR="00EA6FC4">
        <w:t>areer.</w:t>
      </w:r>
      <w:proofErr w:type="gramEnd"/>
      <w:r w:rsidR="006B237E">
        <w:t xml:space="preserve"> </w:t>
      </w:r>
      <w:proofErr w:type="gramStart"/>
      <w:r w:rsidR="006B237E">
        <w:t>P. 1.</w:t>
      </w:r>
      <w:proofErr w:type="gramEnd"/>
      <w:r w:rsidR="006B237E">
        <w:t xml:space="preserve"> </w:t>
      </w:r>
      <w:r w:rsidR="00EA6FC4">
        <w:t xml:space="preserve">Retrieved from </w:t>
      </w:r>
      <w:hyperlink r:id="rId14" w:history="1">
        <w:r w:rsidR="00EA6FC4" w:rsidRPr="002071DE">
          <w:rPr>
            <w:rStyle w:val="Hyperlink"/>
          </w:rPr>
          <w:t>http://www.ems1.com/careers-1/articles/1383153-Here-are-5-answers-that-could-save-your-EMS-career/</w:t>
        </w:r>
      </w:hyperlink>
    </w:p>
    <w:p w:rsidR="00405932" w:rsidRDefault="00405932" w:rsidP="00EA6FC4">
      <w:pPr>
        <w:ind w:firstLine="720"/>
        <w:rPr>
          <w:rStyle w:val="Hyperlink"/>
        </w:rPr>
      </w:pPr>
    </w:p>
    <w:p w:rsidR="00405932" w:rsidRDefault="00F6397A" w:rsidP="00EA6FC4">
      <w:pPr>
        <w:ind w:firstLine="720"/>
      </w:pPr>
      <w:proofErr w:type="gramStart"/>
      <w:r>
        <w:t>Legal Definition of the term Fiduciary.</w:t>
      </w:r>
      <w:proofErr w:type="gramEnd"/>
      <w:r>
        <w:t xml:space="preserve"> </w:t>
      </w:r>
      <w:proofErr w:type="gramStart"/>
      <w:r>
        <w:t>(</w:t>
      </w:r>
      <w:proofErr w:type="spellStart"/>
      <w:r>
        <w:t>n.d.</w:t>
      </w:r>
      <w:proofErr w:type="spellEnd"/>
      <w:r>
        <w:t>).</w:t>
      </w:r>
      <w:proofErr w:type="gramEnd"/>
      <w:r>
        <w:t xml:space="preserve"> Retrieved from </w:t>
      </w:r>
      <w:hyperlink r:id="rId15" w:history="1">
        <w:r w:rsidRPr="002071DE">
          <w:rPr>
            <w:rStyle w:val="Hyperlink"/>
          </w:rPr>
          <w:t>http://dictionary.law.com/default.aspx?selected=744</w:t>
        </w:r>
      </w:hyperlink>
      <w:r>
        <w:t xml:space="preserve"> </w:t>
      </w:r>
    </w:p>
    <w:p w:rsidR="00D5417A" w:rsidRDefault="00D5417A" w:rsidP="00EA6FC4">
      <w:pPr>
        <w:ind w:firstLine="720"/>
      </w:pPr>
    </w:p>
    <w:p w:rsidR="00405932" w:rsidRDefault="00D5417A" w:rsidP="00EA6FC4">
      <w:pPr>
        <w:ind w:firstLine="720"/>
      </w:pPr>
      <w:r>
        <w:t>Definition of inherent in English</w:t>
      </w:r>
      <w:proofErr w:type="gramStart"/>
      <w:r>
        <w:t>:.</w:t>
      </w:r>
      <w:proofErr w:type="gramEnd"/>
      <w:r>
        <w:t xml:space="preserve"> </w:t>
      </w:r>
      <w:proofErr w:type="gramStart"/>
      <w:r>
        <w:t>(</w:t>
      </w:r>
      <w:proofErr w:type="spellStart"/>
      <w:r>
        <w:t>n.d.</w:t>
      </w:r>
      <w:proofErr w:type="spellEnd"/>
      <w:r>
        <w:t>).</w:t>
      </w:r>
      <w:proofErr w:type="gramEnd"/>
      <w:r>
        <w:t xml:space="preserve"> Retrieved from </w:t>
      </w:r>
      <w:hyperlink r:id="rId16" w:history="1">
        <w:r w:rsidRPr="002071DE">
          <w:rPr>
            <w:rStyle w:val="Hyperlink"/>
          </w:rPr>
          <w:t>http://www.oxforddictionaries.com/us/definition/american_english/inherent</w:t>
        </w:r>
      </w:hyperlink>
    </w:p>
    <w:p w:rsidR="00D5417A" w:rsidRDefault="00D5417A" w:rsidP="00EA6FC4">
      <w:pPr>
        <w:ind w:firstLine="720"/>
      </w:pPr>
    </w:p>
    <w:sectPr w:rsidR="00D5417A" w:rsidSect="00554119">
      <w:headerReference w:type="default" r:id="rId17"/>
      <w:headerReference w:type="first" r:id="rId18"/>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DF" w:rsidRDefault="00290FDF">
      <w:r>
        <w:separator/>
      </w:r>
    </w:p>
  </w:endnote>
  <w:endnote w:type="continuationSeparator" w:id="0">
    <w:p w:rsidR="00290FDF" w:rsidRDefault="0029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DF" w:rsidRDefault="00290FDF">
      <w:r>
        <w:separator/>
      </w:r>
    </w:p>
  </w:footnote>
  <w:footnote w:type="continuationSeparator" w:id="0">
    <w:p w:rsidR="00290FDF" w:rsidRDefault="00290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Default="00064BC1" w:rsidP="001A25FD">
    <w:pPr>
      <w:pStyle w:val="Header"/>
      <w:tabs>
        <w:tab w:val="clear" w:pos="4320"/>
        <w:tab w:val="clear" w:pos="8640"/>
        <w:tab w:val="left" w:pos="8910"/>
      </w:tabs>
    </w:pPr>
    <w:r>
      <w:rPr>
        <w:szCs w:val="24"/>
      </w:rPr>
      <w:t>ETHICAL CONDITIONS OF EMERGENCY MANAGEMENT PROFESSIONALS</w:t>
    </w:r>
    <w:r w:rsidR="0057665B">
      <w:rPr>
        <w:szCs w:val="24"/>
      </w:rPr>
      <w:tab/>
    </w:r>
    <w:r w:rsidR="002910E6">
      <w:rPr>
        <w:rStyle w:val="PageNumber"/>
      </w:rPr>
      <w:fldChar w:fldCharType="begin"/>
    </w:r>
    <w:r w:rsidR="002910E6">
      <w:rPr>
        <w:rStyle w:val="PageNumber"/>
      </w:rPr>
      <w:instrText xml:space="preserve"> PAGE </w:instrText>
    </w:r>
    <w:r w:rsidR="002910E6">
      <w:rPr>
        <w:rStyle w:val="PageNumber"/>
      </w:rPr>
      <w:fldChar w:fldCharType="separate"/>
    </w:r>
    <w:r w:rsidR="00485CDC">
      <w:rPr>
        <w:rStyle w:val="PageNumber"/>
        <w:noProof/>
      </w:rPr>
      <w:t>2</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Pr="00B52675" w:rsidRDefault="00230DE5" w:rsidP="001845FF">
    <w:pPr>
      <w:pStyle w:val="BodyText"/>
      <w:ind w:firstLine="0"/>
      <w:rPr>
        <w:szCs w:val="24"/>
      </w:rPr>
    </w:pPr>
    <w:r>
      <w:rPr>
        <w:szCs w:val="24"/>
      </w:rPr>
      <w:t>ETHICAL CO</w:t>
    </w:r>
    <w:r w:rsidR="00064BC1">
      <w:rPr>
        <w:szCs w:val="24"/>
      </w:rPr>
      <w:t>N</w:t>
    </w:r>
    <w:r>
      <w:rPr>
        <w:szCs w:val="24"/>
      </w:rPr>
      <w:t>D</w:t>
    </w:r>
    <w:r w:rsidR="00064BC1">
      <w:rPr>
        <w:szCs w:val="24"/>
      </w:rPr>
      <w:t>ITION</w:t>
    </w:r>
    <w:r>
      <w:rPr>
        <w:szCs w:val="24"/>
      </w:rPr>
      <w:t xml:space="preserve">S OF </w:t>
    </w:r>
    <w:r w:rsidR="00064BC1">
      <w:rPr>
        <w:szCs w:val="24"/>
      </w:rPr>
      <w:t>EMERGENCY MANAGEMENT PROFESSIONALS</w:t>
    </w:r>
    <w:r w:rsidR="004360DD">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485CDC">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9"/>
  </w:num>
  <w:num w:numId="13">
    <w:abstractNumId w:val="21"/>
  </w:num>
  <w:num w:numId="14">
    <w:abstractNumId w:val="10"/>
  </w:num>
  <w:num w:numId="15">
    <w:abstractNumId w:val="15"/>
  </w:num>
  <w:num w:numId="16">
    <w:abstractNumId w:val="17"/>
  </w:num>
  <w:num w:numId="17">
    <w:abstractNumId w:val="22"/>
  </w:num>
  <w:num w:numId="18">
    <w:abstractNumId w:val="12"/>
  </w:num>
  <w:num w:numId="19">
    <w:abstractNumId w:val="20"/>
  </w:num>
  <w:num w:numId="20">
    <w:abstractNumId w:val="13"/>
  </w:num>
  <w:num w:numId="21">
    <w:abstractNumId w:val="18"/>
  </w:num>
  <w:num w:numId="22">
    <w:abstractNumId w:val="14"/>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76"/>
    <w:rsid w:val="000048D6"/>
    <w:rsid w:val="00004E84"/>
    <w:rsid w:val="0000765E"/>
    <w:rsid w:val="00010A1A"/>
    <w:rsid w:val="000135CC"/>
    <w:rsid w:val="000176FF"/>
    <w:rsid w:val="00020B4B"/>
    <w:rsid w:val="00023CF8"/>
    <w:rsid w:val="00030262"/>
    <w:rsid w:val="000302D1"/>
    <w:rsid w:val="0003063D"/>
    <w:rsid w:val="00031066"/>
    <w:rsid w:val="00031522"/>
    <w:rsid w:val="00037FA4"/>
    <w:rsid w:val="00040536"/>
    <w:rsid w:val="00040A74"/>
    <w:rsid w:val="00042DF8"/>
    <w:rsid w:val="0004448F"/>
    <w:rsid w:val="00044D5B"/>
    <w:rsid w:val="0004663F"/>
    <w:rsid w:val="00052371"/>
    <w:rsid w:val="0005557E"/>
    <w:rsid w:val="00055A66"/>
    <w:rsid w:val="000623B5"/>
    <w:rsid w:val="00064977"/>
    <w:rsid w:val="00064BC1"/>
    <w:rsid w:val="000726E7"/>
    <w:rsid w:val="00073BD4"/>
    <w:rsid w:val="000757FD"/>
    <w:rsid w:val="00080BBC"/>
    <w:rsid w:val="00083425"/>
    <w:rsid w:val="0008608D"/>
    <w:rsid w:val="00086338"/>
    <w:rsid w:val="00090984"/>
    <w:rsid w:val="00094839"/>
    <w:rsid w:val="000A00A4"/>
    <w:rsid w:val="000A02CA"/>
    <w:rsid w:val="000A1B8E"/>
    <w:rsid w:val="000B0B7C"/>
    <w:rsid w:val="000B0F91"/>
    <w:rsid w:val="000B174D"/>
    <w:rsid w:val="000B1C23"/>
    <w:rsid w:val="000B7A1D"/>
    <w:rsid w:val="000C2A1C"/>
    <w:rsid w:val="000C54FC"/>
    <w:rsid w:val="000C57A9"/>
    <w:rsid w:val="000C66D9"/>
    <w:rsid w:val="000C76B7"/>
    <w:rsid w:val="000D130E"/>
    <w:rsid w:val="000D498F"/>
    <w:rsid w:val="000E2575"/>
    <w:rsid w:val="000E37E8"/>
    <w:rsid w:val="000E4336"/>
    <w:rsid w:val="000E4B5E"/>
    <w:rsid w:val="000E53B7"/>
    <w:rsid w:val="000E6EA7"/>
    <w:rsid w:val="000F0978"/>
    <w:rsid w:val="000F6B21"/>
    <w:rsid w:val="001010D0"/>
    <w:rsid w:val="00102867"/>
    <w:rsid w:val="00103E1C"/>
    <w:rsid w:val="001140A0"/>
    <w:rsid w:val="00114715"/>
    <w:rsid w:val="00117FA7"/>
    <w:rsid w:val="00120166"/>
    <w:rsid w:val="0012737B"/>
    <w:rsid w:val="0013011A"/>
    <w:rsid w:val="001345C5"/>
    <w:rsid w:val="00142989"/>
    <w:rsid w:val="0014461E"/>
    <w:rsid w:val="00150C18"/>
    <w:rsid w:val="00151B3D"/>
    <w:rsid w:val="0016205C"/>
    <w:rsid w:val="001666DB"/>
    <w:rsid w:val="00166B4D"/>
    <w:rsid w:val="00171A4D"/>
    <w:rsid w:val="00177312"/>
    <w:rsid w:val="001845FF"/>
    <w:rsid w:val="00192580"/>
    <w:rsid w:val="001A25FD"/>
    <w:rsid w:val="001B0D6C"/>
    <w:rsid w:val="001B4725"/>
    <w:rsid w:val="001B7CF7"/>
    <w:rsid w:val="001C7FF3"/>
    <w:rsid w:val="001D257F"/>
    <w:rsid w:val="001D5854"/>
    <w:rsid w:val="001E2BD2"/>
    <w:rsid w:val="001E343A"/>
    <w:rsid w:val="001F73E5"/>
    <w:rsid w:val="00200FC9"/>
    <w:rsid w:val="00202E05"/>
    <w:rsid w:val="00214B75"/>
    <w:rsid w:val="00216E8B"/>
    <w:rsid w:val="0021759D"/>
    <w:rsid w:val="00221346"/>
    <w:rsid w:val="002220F7"/>
    <w:rsid w:val="00230DE5"/>
    <w:rsid w:val="00231100"/>
    <w:rsid w:val="0023440B"/>
    <w:rsid w:val="002424B9"/>
    <w:rsid w:val="00242BCB"/>
    <w:rsid w:val="0024457A"/>
    <w:rsid w:val="0024669F"/>
    <w:rsid w:val="00253B65"/>
    <w:rsid w:val="00254F97"/>
    <w:rsid w:val="002562E4"/>
    <w:rsid w:val="00260D88"/>
    <w:rsid w:val="00262908"/>
    <w:rsid w:val="0026614D"/>
    <w:rsid w:val="002729C8"/>
    <w:rsid w:val="00273A9A"/>
    <w:rsid w:val="002771CA"/>
    <w:rsid w:val="002776DD"/>
    <w:rsid w:val="002833BC"/>
    <w:rsid w:val="00284A14"/>
    <w:rsid w:val="002860A7"/>
    <w:rsid w:val="00290FDF"/>
    <w:rsid w:val="002910E6"/>
    <w:rsid w:val="00292190"/>
    <w:rsid w:val="00296FDB"/>
    <w:rsid w:val="002A1418"/>
    <w:rsid w:val="002B3D07"/>
    <w:rsid w:val="002B43CA"/>
    <w:rsid w:val="002B57B5"/>
    <w:rsid w:val="002B7BB3"/>
    <w:rsid w:val="002C2134"/>
    <w:rsid w:val="002C41E3"/>
    <w:rsid w:val="002C63FF"/>
    <w:rsid w:val="002D3E3B"/>
    <w:rsid w:val="002D5950"/>
    <w:rsid w:val="002D5E07"/>
    <w:rsid w:val="002D754D"/>
    <w:rsid w:val="002D7A7E"/>
    <w:rsid w:val="002E0E59"/>
    <w:rsid w:val="002E5030"/>
    <w:rsid w:val="002E7C15"/>
    <w:rsid w:val="002F2290"/>
    <w:rsid w:val="00312A29"/>
    <w:rsid w:val="00312A7B"/>
    <w:rsid w:val="00320260"/>
    <w:rsid w:val="00324A2A"/>
    <w:rsid w:val="003327A0"/>
    <w:rsid w:val="00345398"/>
    <w:rsid w:val="00345469"/>
    <w:rsid w:val="003459B8"/>
    <w:rsid w:val="00355FEC"/>
    <w:rsid w:val="0037196D"/>
    <w:rsid w:val="00372405"/>
    <w:rsid w:val="00375FD3"/>
    <w:rsid w:val="00377E73"/>
    <w:rsid w:val="00384573"/>
    <w:rsid w:val="0039338E"/>
    <w:rsid w:val="003A4548"/>
    <w:rsid w:val="003B1310"/>
    <w:rsid w:val="003B53E7"/>
    <w:rsid w:val="003C5FA3"/>
    <w:rsid w:val="003E04C1"/>
    <w:rsid w:val="003E4F2F"/>
    <w:rsid w:val="003E5F7B"/>
    <w:rsid w:val="003F551E"/>
    <w:rsid w:val="003F65D7"/>
    <w:rsid w:val="00400A5A"/>
    <w:rsid w:val="004018C5"/>
    <w:rsid w:val="00402677"/>
    <w:rsid w:val="00403FEC"/>
    <w:rsid w:val="00405097"/>
    <w:rsid w:val="00405253"/>
    <w:rsid w:val="004052F7"/>
    <w:rsid w:val="00405932"/>
    <w:rsid w:val="0041355D"/>
    <w:rsid w:val="00413A37"/>
    <w:rsid w:val="00413B36"/>
    <w:rsid w:val="00414DEA"/>
    <w:rsid w:val="00415AD9"/>
    <w:rsid w:val="00415F98"/>
    <w:rsid w:val="004225FF"/>
    <w:rsid w:val="00423C1B"/>
    <w:rsid w:val="00423C8E"/>
    <w:rsid w:val="00427083"/>
    <w:rsid w:val="00431A12"/>
    <w:rsid w:val="004360DD"/>
    <w:rsid w:val="00436838"/>
    <w:rsid w:val="0044035D"/>
    <w:rsid w:val="00442111"/>
    <w:rsid w:val="00443E2D"/>
    <w:rsid w:val="004443AE"/>
    <w:rsid w:val="00446779"/>
    <w:rsid w:val="00447EF7"/>
    <w:rsid w:val="00456F5A"/>
    <w:rsid w:val="00457BBD"/>
    <w:rsid w:val="00457CD0"/>
    <w:rsid w:val="00464762"/>
    <w:rsid w:val="0047258F"/>
    <w:rsid w:val="00472C51"/>
    <w:rsid w:val="0047608E"/>
    <w:rsid w:val="00484790"/>
    <w:rsid w:val="00485CDC"/>
    <w:rsid w:val="0048640D"/>
    <w:rsid w:val="00487045"/>
    <w:rsid w:val="004910F5"/>
    <w:rsid w:val="00491770"/>
    <w:rsid w:val="004A17A2"/>
    <w:rsid w:val="004A4779"/>
    <w:rsid w:val="004A4EFA"/>
    <w:rsid w:val="004A669C"/>
    <w:rsid w:val="004B13BF"/>
    <w:rsid w:val="004B6EDC"/>
    <w:rsid w:val="004B74B5"/>
    <w:rsid w:val="004C1641"/>
    <w:rsid w:val="004C3639"/>
    <w:rsid w:val="004C63AD"/>
    <w:rsid w:val="004C6C66"/>
    <w:rsid w:val="004C735D"/>
    <w:rsid w:val="004D3014"/>
    <w:rsid w:val="004E1FC5"/>
    <w:rsid w:val="004E51E8"/>
    <w:rsid w:val="004E64B2"/>
    <w:rsid w:val="004F4CE9"/>
    <w:rsid w:val="004F7CA0"/>
    <w:rsid w:val="00504A8C"/>
    <w:rsid w:val="00505351"/>
    <w:rsid w:val="00510700"/>
    <w:rsid w:val="00515D45"/>
    <w:rsid w:val="005202FC"/>
    <w:rsid w:val="00520657"/>
    <w:rsid w:val="00523E6B"/>
    <w:rsid w:val="005246E9"/>
    <w:rsid w:val="00526C14"/>
    <w:rsid w:val="005275C2"/>
    <w:rsid w:val="00531CDA"/>
    <w:rsid w:val="00532B22"/>
    <w:rsid w:val="00541FD0"/>
    <w:rsid w:val="00542CFF"/>
    <w:rsid w:val="00544696"/>
    <w:rsid w:val="005469D0"/>
    <w:rsid w:val="00551685"/>
    <w:rsid w:val="005533B8"/>
    <w:rsid w:val="00554119"/>
    <w:rsid w:val="005553CF"/>
    <w:rsid w:val="00555B63"/>
    <w:rsid w:val="00556C65"/>
    <w:rsid w:val="00560D3A"/>
    <w:rsid w:val="005622F8"/>
    <w:rsid w:val="005634A7"/>
    <w:rsid w:val="0056474E"/>
    <w:rsid w:val="005654B8"/>
    <w:rsid w:val="00565B00"/>
    <w:rsid w:val="00567D9D"/>
    <w:rsid w:val="00572052"/>
    <w:rsid w:val="00572C79"/>
    <w:rsid w:val="0057665B"/>
    <w:rsid w:val="00583FF0"/>
    <w:rsid w:val="00590841"/>
    <w:rsid w:val="005929DF"/>
    <w:rsid w:val="005935CF"/>
    <w:rsid w:val="00594CF7"/>
    <w:rsid w:val="00596668"/>
    <w:rsid w:val="005A1391"/>
    <w:rsid w:val="005A5B69"/>
    <w:rsid w:val="005A5C0F"/>
    <w:rsid w:val="005A637C"/>
    <w:rsid w:val="005C2832"/>
    <w:rsid w:val="005C2983"/>
    <w:rsid w:val="005C5012"/>
    <w:rsid w:val="005C6D89"/>
    <w:rsid w:val="005D58B4"/>
    <w:rsid w:val="005D627B"/>
    <w:rsid w:val="005D69F7"/>
    <w:rsid w:val="005D7CB0"/>
    <w:rsid w:val="005F0D52"/>
    <w:rsid w:val="005F2D2F"/>
    <w:rsid w:val="005F3BA8"/>
    <w:rsid w:val="005F5D16"/>
    <w:rsid w:val="005F6164"/>
    <w:rsid w:val="00600BB9"/>
    <w:rsid w:val="006013C0"/>
    <w:rsid w:val="0060224A"/>
    <w:rsid w:val="00606447"/>
    <w:rsid w:val="00606FA7"/>
    <w:rsid w:val="00607A3D"/>
    <w:rsid w:val="00611010"/>
    <w:rsid w:val="00612C97"/>
    <w:rsid w:val="0061565E"/>
    <w:rsid w:val="00616BFE"/>
    <w:rsid w:val="00621631"/>
    <w:rsid w:val="00622942"/>
    <w:rsid w:val="00624BEB"/>
    <w:rsid w:val="00625074"/>
    <w:rsid w:val="00626EB7"/>
    <w:rsid w:val="00632C7E"/>
    <w:rsid w:val="00633A2F"/>
    <w:rsid w:val="0064671B"/>
    <w:rsid w:val="00651489"/>
    <w:rsid w:val="00655314"/>
    <w:rsid w:val="006602F8"/>
    <w:rsid w:val="006609D0"/>
    <w:rsid w:val="00660C8C"/>
    <w:rsid w:val="00665206"/>
    <w:rsid w:val="00667783"/>
    <w:rsid w:val="006850EA"/>
    <w:rsid w:val="006865C9"/>
    <w:rsid w:val="00693A03"/>
    <w:rsid w:val="006A5EC0"/>
    <w:rsid w:val="006B237E"/>
    <w:rsid w:val="006C0B91"/>
    <w:rsid w:val="006D0F7A"/>
    <w:rsid w:val="006E430E"/>
    <w:rsid w:val="006E4BB9"/>
    <w:rsid w:val="006E77BB"/>
    <w:rsid w:val="006F52A5"/>
    <w:rsid w:val="006F5309"/>
    <w:rsid w:val="006F5720"/>
    <w:rsid w:val="006F6358"/>
    <w:rsid w:val="00706C64"/>
    <w:rsid w:val="00710B42"/>
    <w:rsid w:val="007141D4"/>
    <w:rsid w:val="00715629"/>
    <w:rsid w:val="007176A1"/>
    <w:rsid w:val="00723142"/>
    <w:rsid w:val="007262EE"/>
    <w:rsid w:val="0073686E"/>
    <w:rsid w:val="0074365C"/>
    <w:rsid w:val="00744F33"/>
    <w:rsid w:val="007465BD"/>
    <w:rsid w:val="00751E4A"/>
    <w:rsid w:val="0075487F"/>
    <w:rsid w:val="00756D69"/>
    <w:rsid w:val="0075797D"/>
    <w:rsid w:val="00760260"/>
    <w:rsid w:val="00763231"/>
    <w:rsid w:val="00764A3C"/>
    <w:rsid w:val="00765BF3"/>
    <w:rsid w:val="00765F21"/>
    <w:rsid w:val="00770ED1"/>
    <w:rsid w:val="00771321"/>
    <w:rsid w:val="0077228E"/>
    <w:rsid w:val="00772C1D"/>
    <w:rsid w:val="00774B9B"/>
    <w:rsid w:val="007803B4"/>
    <w:rsid w:val="0078197A"/>
    <w:rsid w:val="00782517"/>
    <w:rsid w:val="00786A1E"/>
    <w:rsid w:val="0079472D"/>
    <w:rsid w:val="00795122"/>
    <w:rsid w:val="00795DC0"/>
    <w:rsid w:val="007A2841"/>
    <w:rsid w:val="007A67D5"/>
    <w:rsid w:val="007A78AB"/>
    <w:rsid w:val="007B40EC"/>
    <w:rsid w:val="007B79BD"/>
    <w:rsid w:val="007C007B"/>
    <w:rsid w:val="007C119C"/>
    <w:rsid w:val="007C215F"/>
    <w:rsid w:val="007D2A57"/>
    <w:rsid w:val="007D4DC7"/>
    <w:rsid w:val="007D5CF4"/>
    <w:rsid w:val="007E0D16"/>
    <w:rsid w:val="007F08F4"/>
    <w:rsid w:val="007F42C0"/>
    <w:rsid w:val="007F67EB"/>
    <w:rsid w:val="00801E35"/>
    <w:rsid w:val="00806D21"/>
    <w:rsid w:val="00821289"/>
    <w:rsid w:val="00822CCA"/>
    <w:rsid w:val="00824407"/>
    <w:rsid w:val="00831356"/>
    <w:rsid w:val="0083294E"/>
    <w:rsid w:val="00835923"/>
    <w:rsid w:val="008359C5"/>
    <w:rsid w:val="008427BC"/>
    <w:rsid w:val="0084282A"/>
    <w:rsid w:val="00846556"/>
    <w:rsid w:val="00853E50"/>
    <w:rsid w:val="0085419C"/>
    <w:rsid w:val="00857E30"/>
    <w:rsid w:val="00861100"/>
    <w:rsid w:val="00864EA4"/>
    <w:rsid w:val="00867E55"/>
    <w:rsid w:val="00873E33"/>
    <w:rsid w:val="00877864"/>
    <w:rsid w:val="00880527"/>
    <w:rsid w:val="00880A94"/>
    <w:rsid w:val="0088283F"/>
    <w:rsid w:val="0088787A"/>
    <w:rsid w:val="008904C1"/>
    <w:rsid w:val="008945D9"/>
    <w:rsid w:val="008A616F"/>
    <w:rsid w:val="008B1575"/>
    <w:rsid w:val="008B450F"/>
    <w:rsid w:val="008B4675"/>
    <w:rsid w:val="008B64CA"/>
    <w:rsid w:val="008B6927"/>
    <w:rsid w:val="008B76DA"/>
    <w:rsid w:val="008C2D51"/>
    <w:rsid w:val="008C453F"/>
    <w:rsid w:val="008D77A3"/>
    <w:rsid w:val="008E0982"/>
    <w:rsid w:val="008E2980"/>
    <w:rsid w:val="008F0C3B"/>
    <w:rsid w:val="008F7487"/>
    <w:rsid w:val="008F7500"/>
    <w:rsid w:val="00900EDF"/>
    <w:rsid w:val="00902B7F"/>
    <w:rsid w:val="00902F77"/>
    <w:rsid w:val="00904C53"/>
    <w:rsid w:val="0091533E"/>
    <w:rsid w:val="00915F74"/>
    <w:rsid w:val="009174FD"/>
    <w:rsid w:val="00923900"/>
    <w:rsid w:val="0092657C"/>
    <w:rsid w:val="0094016F"/>
    <w:rsid w:val="009452AF"/>
    <w:rsid w:val="0094562A"/>
    <w:rsid w:val="00946493"/>
    <w:rsid w:val="00950CBD"/>
    <w:rsid w:val="009515BA"/>
    <w:rsid w:val="0095531D"/>
    <w:rsid w:val="009561BF"/>
    <w:rsid w:val="00970449"/>
    <w:rsid w:val="00970F47"/>
    <w:rsid w:val="00974C8A"/>
    <w:rsid w:val="009807A6"/>
    <w:rsid w:val="00983738"/>
    <w:rsid w:val="009859CE"/>
    <w:rsid w:val="00986F3D"/>
    <w:rsid w:val="00991024"/>
    <w:rsid w:val="00993550"/>
    <w:rsid w:val="009A2095"/>
    <w:rsid w:val="009A7A8A"/>
    <w:rsid w:val="009B32F8"/>
    <w:rsid w:val="009B4C4D"/>
    <w:rsid w:val="009B70C1"/>
    <w:rsid w:val="009C46C0"/>
    <w:rsid w:val="009C685F"/>
    <w:rsid w:val="009C6E18"/>
    <w:rsid w:val="009C7DC6"/>
    <w:rsid w:val="009D1620"/>
    <w:rsid w:val="009E2316"/>
    <w:rsid w:val="009E6096"/>
    <w:rsid w:val="009F24B0"/>
    <w:rsid w:val="00A031DF"/>
    <w:rsid w:val="00A044B1"/>
    <w:rsid w:val="00A11E43"/>
    <w:rsid w:val="00A15A97"/>
    <w:rsid w:val="00A1660B"/>
    <w:rsid w:val="00A16B7E"/>
    <w:rsid w:val="00A16BF6"/>
    <w:rsid w:val="00A2470C"/>
    <w:rsid w:val="00A3048D"/>
    <w:rsid w:val="00A3066F"/>
    <w:rsid w:val="00A316E9"/>
    <w:rsid w:val="00A363BE"/>
    <w:rsid w:val="00A412C1"/>
    <w:rsid w:val="00A4602E"/>
    <w:rsid w:val="00A462BD"/>
    <w:rsid w:val="00A512EE"/>
    <w:rsid w:val="00A52A95"/>
    <w:rsid w:val="00A5378C"/>
    <w:rsid w:val="00A549D3"/>
    <w:rsid w:val="00A61C38"/>
    <w:rsid w:val="00A62E24"/>
    <w:rsid w:val="00A648E2"/>
    <w:rsid w:val="00A661AE"/>
    <w:rsid w:val="00A67621"/>
    <w:rsid w:val="00A74699"/>
    <w:rsid w:val="00A7611C"/>
    <w:rsid w:val="00A802CD"/>
    <w:rsid w:val="00A85DD4"/>
    <w:rsid w:val="00AA02E1"/>
    <w:rsid w:val="00AA7456"/>
    <w:rsid w:val="00AA7B36"/>
    <w:rsid w:val="00AB1403"/>
    <w:rsid w:val="00AB3FDF"/>
    <w:rsid w:val="00AB5644"/>
    <w:rsid w:val="00AB6F3B"/>
    <w:rsid w:val="00AC2D5E"/>
    <w:rsid w:val="00AC3378"/>
    <w:rsid w:val="00AC78CE"/>
    <w:rsid w:val="00AC7F49"/>
    <w:rsid w:val="00AD0B9C"/>
    <w:rsid w:val="00AD1284"/>
    <w:rsid w:val="00AE1E0D"/>
    <w:rsid w:val="00AE20C8"/>
    <w:rsid w:val="00AE63BF"/>
    <w:rsid w:val="00AF0087"/>
    <w:rsid w:val="00AF5E1C"/>
    <w:rsid w:val="00AF6795"/>
    <w:rsid w:val="00B0009A"/>
    <w:rsid w:val="00B02C04"/>
    <w:rsid w:val="00B117DD"/>
    <w:rsid w:val="00B13707"/>
    <w:rsid w:val="00B27505"/>
    <w:rsid w:val="00B32A9F"/>
    <w:rsid w:val="00B37731"/>
    <w:rsid w:val="00B42FE2"/>
    <w:rsid w:val="00B4491D"/>
    <w:rsid w:val="00B45213"/>
    <w:rsid w:val="00B454B7"/>
    <w:rsid w:val="00B52575"/>
    <w:rsid w:val="00B52675"/>
    <w:rsid w:val="00B53CB6"/>
    <w:rsid w:val="00B6155E"/>
    <w:rsid w:val="00B6271A"/>
    <w:rsid w:val="00B80F56"/>
    <w:rsid w:val="00B83C01"/>
    <w:rsid w:val="00B928F1"/>
    <w:rsid w:val="00B94611"/>
    <w:rsid w:val="00B965B4"/>
    <w:rsid w:val="00BA0892"/>
    <w:rsid w:val="00BA1024"/>
    <w:rsid w:val="00BA7993"/>
    <w:rsid w:val="00BB0491"/>
    <w:rsid w:val="00BB68FD"/>
    <w:rsid w:val="00BB72C0"/>
    <w:rsid w:val="00BC18C2"/>
    <w:rsid w:val="00BC4E57"/>
    <w:rsid w:val="00BD1660"/>
    <w:rsid w:val="00BD43AE"/>
    <w:rsid w:val="00BD736C"/>
    <w:rsid w:val="00BD75D5"/>
    <w:rsid w:val="00BE0167"/>
    <w:rsid w:val="00BE2102"/>
    <w:rsid w:val="00BE2374"/>
    <w:rsid w:val="00BE2A35"/>
    <w:rsid w:val="00BE6BB3"/>
    <w:rsid w:val="00BF09AE"/>
    <w:rsid w:val="00BF2818"/>
    <w:rsid w:val="00BF5A60"/>
    <w:rsid w:val="00C13AA7"/>
    <w:rsid w:val="00C143E8"/>
    <w:rsid w:val="00C14952"/>
    <w:rsid w:val="00C156AF"/>
    <w:rsid w:val="00C24A2F"/>
    <w:rsid w:val="00C26652"/>
    <w:rsid w:val="00C42ED6"/>
    <w:rsid w:val="00C444D1"/>
    <w:rsid w:val="00C45CC0"/>
    <w:rsid w:val="00C503C4"/>
    <w:rsid w:val="00C575F5"/>
    <w:rsid w:val="00C61C6F"/>
    <w:rsid w:val="00C62612"/>
    <w:rsid w:val="00C62FAC"/>
    <w:rsid w:val="00C6330B"/>
    <w:rsid w:val="00C72D07"/>
    <w:rsid w:val="00C83B88"/>
    <w:rsid w:val="00C93455"/>
    <w:rsid w:val="00CA0E07"/>
    <w:rsid w:val="00CA291B"/>
    <w:rsid w:val="00CA74D1"/>
    <w:rsid w:val="00CB14AF"/>
    <w:rsid w:val="00CB29B8"/>
    <w:rsid w:val="00CB6623"/>
    <w:rsid w:val="00CB794B"/>
    <w:rsid w:val="00CC024E"/>
    <w:rsid w:val="00CC3575"/>
    <w:rsid w:val="00CC49B0"/>
    <w:rsid w:val="00CD0899"/>
    <w:rsid w:val="00CD08DC"/>
    <w:rsid w:val="00CD5D98"/>
    <w:rsid w:val="00CE2997"/>
    <w:rsid w:val="00CE4C5E"/>
    <w:rsid w:val="00CE6D41"/>
    <w:rsid w:val="00CF1DD0"/>
    <w:rsid w:val="00CF4502"/>
    <w:rsid w:val="00CF6EC4"/>
    <w:rsid w:val="00D04C87"/>
    <w:rsid w:val="00D1070E"/>
    <w:rsid w:val="00D13A77"/>
    <w:rsid w:val="00D140D5"/>
    <w:rsid w:val="00D1718F"/>
    <w:rsid w:val="00D172CB"/>
    <w:rsid w:val="00D20D97"/>
    <w:rsid w:val="00D32D2A"/>
    <w:rsid w:val="00D33839"/>
    <w:rsid w:val="00D3557F"/>
    <w:rsid w:val="00D35BEF"/>
    <w:rsid w:val="00D35C0E"/>
    <w:rsid w:val="00D44962"/>
    <w:rsid w:val="00D44E17"/>
    <w:rsid w:val="00D459E3"/>
    <w:rsid w:val="00D47FE3"/>
    <w:rsid w:val="00D50722"/>
    <w:rsid w:val="00D520D9"/>
    <w:rsid w:val="00D523AE"/>
    <w:rsid w:val="00D53C98"/>
    <w:rsid w:val="00D5417A"/>
    <w:rsid w:val="00D5452F"/>
    <w:rsid w:val="00D56359"/>
    <w:rsid w:val="00D57803"/>
    <w:rsid w:val="00D61717"/>
    <w:rsid w:val="00D67B4B"/>
    <w:rsid w:val="00D71790"/>
    <w:rsid w:val="00D72D77"/>
    <w:rsid w:val="00D73248"/>
    <w:rsid w:val="00D767E7"/>
    <w:rsid w:val="00D82B22"/>
    <w:rsid w:val="00D92CF7"/>
    <w:rsid w:val="00DA21A8"/>
    <w:rsid w:val="00DA54FE"/>
    <w:rsid w:val="00DB19EB"/>
    <w:rsid w:val="00DB3D7C"/>
    <w:rsid w:val="00DB7B93"/>
    <w:rsid w:val="00DC121A"/>
    <w:rsid w:val="00DC126E"/>
    <w:rsid w:val="00DC5891"/>
    <w:rsid w:val="00DC5DEF"/>
    <w:rsid w:val="00DD08E5"/>
    <w:rsid w:val="00DD6EA6"/>
    <w:rsid w:val="00DD7271"/>
    <w:rsid w:val="00DD76A6"/>
    <w:rsid w:val="00DD7DA0"/>
    <w:rsid w:val="00DE2CDB"/>
    <w:rsid w:val="00DE3311"/>
    <w:rsid w:val="00DE5CB1"/>
    <w:rsid w:val="00DF2EDA"/>
    <w:rsid w:val="00DF5284"/>
    <w:rsid w:val="00E05E7C"/>
    <w:rsid w:val="00E112EC"/>
    <w:rsid w:val="00E170D6"/>
    <w:rsid w:val="00E21744"/>
    <w:rsid w:val="00E306CA"/>
    <w:rsid w:val="00E35ABB"/>
    <w:rsid w:val="00E4135A"/>
    <w:rsid w:val="00E4180B"/>
    <w:rsid w:val="00E41FF5"/>
    <w:rsid w:val="00E42198"/>
    <w:rsid w:val="00E43700"/>
    <w:rsid w:val="00E459C6"/>
    <w:rsid w:val="00E554E8"/>
    <w:rsid w:val="00E64DA4"/>
    <w:rsid w:val="00E703DC"/>
    <w:rsid w:val="00E735D4"/>
    <w:rsid w:val="00E76828"/>
    <w:rsid w:val="00E77568"/>
    <w:rsid w:val="00E800AB"/>
    <w:rsid w:val="00E80726"/>
    <w:rsid w:val="00E8171B"/>
    <w:rsid w:val="00E93614"/>
    <w:rsid w:val="00E956AC"/>
    <w:rsid w:val="00E956E5"/>
    <w:rsid w:val="00E95B8D"/>
    <w:rsid w:val="00EA10FB"/>
    <w:rsid w:val="00EA38B8"/>
    <w:rsid w:val="00EA535E"/>
    <w:rsid w:val="00EA6FC4"/>
    <w:rsid w:val="00EB12A7"/>
    <w:rsid w:val="00EB1A14"/>
    <w:rsid w:val="00EB4DCF"/>
    <w:rsid w:val="00EC3448"/>
    <w:rsid w:val="00EC514A"/>
    <w:rsid w:val="00ED1D13"/>
    <w:rsid w:val="00EE01EF"/>
    <w:rsid w:val="00EE0A8B"/>
    <w:rsid w:val="00EE0C94"/>
    <w:rsid w:val="00EE1932"/>
    <w:rsid w:val="00EF43FB"/>
    <w:rsid w:val="00EF5868"/>
    <w:rsid w:val="00F00B2E"/>
    <w:rsid w:val="00F03D70"/>
    <w:rsid w:val="00F133CF"/>
    <w:rsid w:val="00F17C81"/>
    <w:rsid w:val="00F204A6"/>
    <w:rsid w:val="00F20513"/>
    <w:rsid w:val="00F21EAB"/>
    <w:rsid w:val="00F22388"/>
    <w:rsid w:val="00F34970"/>
    <w:rsid w:val="00F34F60"/>
    <w:rsid w:val="00F3514C"/>
    <w:rsid w:val="00F36D01"/>
    <w:rsid w:val="00F40792"/>
    <w:rsid w:val="00F4125C"/>
    <w:rsid w:val="00F416D8"/>
    <w:rsid w:val="00F571CA"/>
    <w:rsid w:val="00F6397A"/>
    <w:rsid w:val="00F70D80"/>
    <w:rsid w:val="00F7182E"/>
    <w:rsid w:val="00F72AA2"/>
    <w:rsid w:val="00F769CD"/>
    <w:rsid w:val="00F904E1"/>
    <w:rsid w:val="00F933D0"/>
    <w:rsid w:val="00F95732"/>
    <w:rsid w:val="00F9626A"/>
    <w:rsid w:val="00F9712B"/>
    <w:rsid w:val="00FA6B46"/>
    <w:rsid w:val="00FA7F58"/>
    <w:rsid w:val="00FB5CF2"/>
    <w:rsid w:val="00FB74CC"/>
    <w:rsid w:val="00FC1660"/>
    <w:rsid w:val="00FC20D0"/>
    <w:rsid w:val="00FD0C7D"/>
    <w:rsid w:val="00FD2E25"/>
    <w:rsid w:val="00FD6576"/>
    <w:rsid w:val="00FD77C0"/>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licechiefmagazine.org/magazine/index.cfm?fuseaction=print_display&amp;article_id=1054&amp;issue_id=112006"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motherjones.com/politics/2010/04/wikileaks-julian-assange-iraq-vide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xforddictionaries.com/us/definition/american_english/inher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sitory.library.georgetown.edu/bitstream/handle/10822/558092/DitcheyII_georgetown_0076M_11468.pdf?sequence=1" TargetMode="External"/><Relationship Id="rId5" Type="http://schemas.microsoft.com/office/2007/relationships/stylesWithEffects" Target="stylesWithEffects.xml"/><Relationship Id="rId15" Type="http://schemas.openxmlformats.org/officeDocument/2006/relationships/hyperlink" Target="http://dictionary.law.com/default.aspx?selected=744" TargetMode="External"/><Relationship Id="rId10" Type="http://schemas.openxmlformats.org/officeDocument/2006/relationships/hyperlink" Target="http://www.usfa.fema.gov/pdf/efop/efo28034.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ms1.com/careers-1/articles/1383153-Here-are-5-answers-that-could-save-your-EMS-care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1188CCE0-EBE1-4E43-8586-7C7DA90E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Edition.dotx</Template>
  <TotalTime>849</TotalTime>
  <Pages>6</Pages>
  <Words>937</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Security</cp:lastModifiedBy>
  <cp:revision>188</cp:revision>
  <cp:lastPrinted>2014-09-14T14:32:00Z</cp:lastPrinted>
  <dcterms:created xsi:type="dcterms:W3CDTF">2014-08-31T21:37:00Z</dcterms:created>
  <dcterms:modified xsi:type="dcterms:W3CDTF">2016-04-03T11:24:00Z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