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F00B22" w:rsidRDefault="00B454B7" w:rsidP="001D5854">
      <w:pPr>
        <w:pStyle w:val="BodyText"/>
        <w:rPr>
          <w:sz w:val="23"/>
          <w:szCs w:val="23"/>
        </w:rPr>
      </w:pPr>
    </w:p>
    <w:p w:rsidR="001A25FD" w:rsidRPr="00F00B22" w:rsidRDefault="001A25FD" w:rsidP="001D5854">
      <w:pPr>
        <w:pStyle w:val="BodyText"/>
        <w:rPr>
          <w:sz w:val="23"/>
          <w:szCs w:val="23"/>
        </w:rPr>
      </w:pPr>
    </w:p>
    <w:p w:rsidR="00853DAC" w:rsidRPr="00F00B22" w:rsidRDefault="00853DAC" w:rsidP="001D5854">
      <w:pPr>
        <w:pStyle w:val="BodyText"/>
        <w:rPr>
          <w:sz w:val="23"/>
          <w:szCs w:val="23"/>
        </w:rPr>
      </w:pPr>
    </w:p>
    <w:p w:rsidR="006865C9" w:rsidRPr="00F00B22" w:rsidRDefault="006865C9" w:rsidP="0075487F">
      <w:pPr>
        <w:spacing w:before="100" w:beforeAutospacing="1" w:after="100" w:afterAutospacing="1"/>
        <w:rPr>
          <w:rFonts w:ascii="Times New Roman" w:hAnsi="Times New Roman"/>
          <w:sz w:val="23"/>
          <w:szCs w:val="23"/>
        </w:rPr>
      </w:pPr>
      <w:bookmarkStart w:id="0" w:name="bkPaperTitl"/>
      <w:bookmarkEnd w:id="0"/>
    </w:p>
    <w:p w:rsidR="00853DAC" w:rsidRPr="00F00B22" w:rsidRDefault="00853DAC" w:rsidP="0075487F">
      <w:pPr>
        <w:spacing w:before="100" w:beforeAutospacing="1" w:after="100" w:afterAutospacing="1"/>
        <w:rPr>
          <w:rFonts w:ascii="Times New Roman" w:hAnsi="Times New Roman"/>
          <w:sz w:val="23"/>
          <w:szCs w:val="23"/>
        </w:rPr>
      </w:pPr>
    </w:p>
    <w:p w:rsidR="00C21541" w:rsidRPr="003B3C72" w:rsidRDefault="002B281A" w:rsidP="004E1FC5">
      <w:pPr>
        <w:pStyle w:val="Heading1"/>
        <w:rPr>
          <w:sz w:val="23"/>
          <w:szCs w:val="23"/>
        </w:rPr>
      </w:pPr>
      <w:r w:rsidRPr="003B3C72">
        <w:rPr>
          <w:sz w:val="23"/>
          <w:szCs w:val="23"/>
        </w:rPr>
        <w:t xml:space="preserve">Course </w:t>
      </w:r>
      <w:r w:rsidR="001461D2" w:rsidRPr="003B3C72">
        <w:rPr>
          <w:sz w:val="23"/>
          <w:szCs w:val="23"/>
        </w:rPr>
        <w:t>Final Term Paper</w:t>
      </w:r>
    </w:p>
    <w:p w:rsidR="00D61717" w:rsidRPr="003B3C72" w:rsidRDefault="00CD08DC" w:rsidP="004E1FC5">
      <w:pPr>
        <w:pStyle w:val="Heading1"/>
        <w:rPr>
          <w:sz w:val="23"/>
          <w:szCs w:val="23"/>
        </w:rPr>
      </w:pPr>
      <w:r w:rsidRPr="003B3C72">
        <w:rPr>
          <w:sz w:val="23"/>
          <w:szCs w:val="23"/>
        </w:rPr>
        <w:t>Brandie Hyde</w:t>
      </w:r>
    </w:p>
    <w:p w:rsidR="00BD1660" w:rsidRPr="003B3C72" w:rsidRDefault="00CD08DC" w:rsidP="00BD1660">
      <w:pPr>
        <w:pStyle w:val="Heading1"/>
        <w:rPr>
          <w:sz w:val="23"/>
          <w:szCs w:val="23"/>
        </w:rPr>
      </w:pPr>
      <w:r w:rsidRPr="003B3C72">
        <w:rPr>
          <w:sz w:val="23"/>
          <w:szCs w:val="23"/>
        </w:rPr>
        <w:t>State College o</w:t>
      </w:r>
      <w:r w:rsidR="00D767E7" w:rsidRPr="003B3C72">
        <w:rPr>
          <w:sz w:val="23"/>
          <w:szCs w:val="23"/>
        </w:rPr>
        <w:t>f Florida</w:t>
      </w:r>
    </w:p>
    <w:p w:rsidR="00BD1660" w:rsidRPr="003B3C72" w:rsidRDefault="002B281A" w:rsidP="00BD1660">
      <w:pPr>
        <w:pStyle w:val="Heading1"/>
        <w:rPr>
          <w:sz w:val="23"/>
          <w:szCs w:val="23"/>
        </w:rPr>
      </w:pPr>
      <w:r w:rsidRPr="003B3C72">
        <w:rPr>
          <w:sz w:val="23"/>
          <w:szCs w:val="23"/>
        </w:rPr>
        <w:t>PAD 4878</w:t>
      </w:r>
      <w:bookmarkStart w:id="1" w:name="_GoBack"/>
      <w:bookmarkEnd w:id="1"/>
    </w:p>
    <w:p w:rsidR="00BD1660" w:rsidRPr="003B3C72" w:rsidRDefault="007A5AA8" w:rsidP="00BD1660">
      <w:pPr>
        <w:pStyle w:val="Heading1"/>
        <w:rPr>
          <w:sz w:val="23"/>
          <w:szCs w:val="23"/>
        </w:rPr>
      </w:pPr>
      <w:bookmarkStart w:id="2" w:name="bkAuthorAffil"/>
      <w:bookmarkEnd w:id="2"/>
      <w:r>
        <w:rPr>
          <w:sz w:val="23"/>
          <w:szCs w:val="23"/>
        </w:rPr>
        <w:t>April</w:t>
      </w:r>
      <w:r w:rsidR="00BD1660" w:rsidRPr="003B3C72">
        <w:rPr>
          <w:sz w:val="23"/>
          <w:szCs w:val="23"/>
        </w:rPr>
        <w:t xml:space="preserve"> </w:t>
      </w:r>
      <w:r w:rsidR="002A7ADC">
        <w:rPr>
          <w:sz w:val="23"/>
          <w:szCs w:val="23"/>
        </w:rPr>
        <w:t>3</w:t>
      </w:r>
      <w:r w:rsidR="002B281A" w:rsidRPr="003B3C72">
        <w:rPr>
          <w:sz w:val="23"/>
          <w:szCs w:val="23"/>
        </w:rPr>
        <w:t>, 2016</w:t>
      </w:r>
    </w:p>
    <w:p w:rsidR="00BD1660" w:rsidRPr="003B3C72" w:rsidRDefault="00BD1660" w:rsidP="00BD1660">
      <w:pPr>
        <w:pStyle w:val="Heading1"/>
        <w:rPr>
          <w:sz w:val="23"/>
          <w:szCs w:val="23"/>
        </w:rPr>
      </w:pPr>
      <w:r w:rsidRPr="003B3C72">
        <w:rPr>
          <w:sz w:val="23"/>
          <w:szCs w:val="23"/>
        </w:rPr>
        <w:t xml:space="preserve">Professor </w:t>
      </w:r>
      <w:r w:rsidR="002B281A" w:rsidRPr="003B3C72">
        <w:rPr>
          <w:sz w:val="23"/>
          <w:szCs w:val="23"/>
        </w:rPr>
        <w:t xml:space="preserve">Barry </w:t>
      </w:r>
      <w:proofErr w:type="spellStart"/>
      <w:r w:rsidR="002B281A" w:rsidRPr="003B3C72">
        <w:rPr>
          <w:sz w:val="23"/>
          <w:szCs w:val="23"/>
        </w:rPr>
        <w:t>Puett</w:t>
      </w:r>
      <w:proofErr w:type="spellEnd"/>
    </w:p>
    <w:p w:rsidR="00F350B9" w:rsidRPr="003B3C72" w:rsidRDefault="00F350B9" w:rsidP="00C37F72">
      <w:pPr>
        <w:pStyle w:val="BodyText"/>
        <w:ind w:firstLine="0"/>
        <w:rPr>
          <w:sz w:val="23"/>
          <w:szCs w:val="23"/>
        </w:rPr>
      </w:pPr>
      <w:r w:rsidRPr="003B3C72">
        <w:rPr>
          <w:sz w:val="23"/>
          <w:szCs w:val="23"/>
        </w:rPr>
        <w:br/>
      </w:r>
      <w:r w:rsidR="002B281A" w:rsidRPr="003B3C72">
        <w:rPr>
          <w:sz w:val="23"/>
          <w:szCs w:val="23"/>
        </w:rPr>
        <w:br/>
      </w:r>
    </w:p>
    <w:p w:rsidR="002723D2" w:rsidRPr="003B3C72" w:rsidRDefault="002723D2" w:rsidP="00F350B9">
      <w:pPr>
        <w:jc w:val="center"/>
        <w:rPr>
          <w:rFonts w:ascii="Times New Roman" w:hAnsi="Times New Roman"/>
          <w:sz w:val="23"/>
          <w:szCs w:val="23"/>
        </w:rPr>
      </w:pPr>
      <w:r w:rsidRPr="003B3C72">
        <w:rPr>
          <w:rFonts w:ascii="Times New Roman" w:hAnsi="Times New Roman"/>
          <w:sz w:val="23"/>
          <w:szCs w:val="23"/>
        </w:rPr>
        <w:t>Author Note</w:t>
      </w:r>
    </w:p>
    <w:p w:rsidR="000A02CA" w:rsidRPr="003B3C72" w:rsidRDefault="002B281A" w:rsidP="00ED3714">
      <w:pPr>
        <w:jc w:val="center"/>
        <w:rPr>
          <w:rFonts w:ascii="Times New Roman" w:hAnsi="Times New Roman"/>
          <w:sz w:val="23"/>
          <w:szCs w:val="23"/>
        </w:rPr>
      </w:pPr>
      <w:r w:rsidRPr="003B3C72">
        <w:rPr>
          <w:rFonts w:ascii="Times New Roman" w:hAnsi="Times New Roman"/>
          <w:sz w:val="23"/>
          <w:szCs w:val="23"/>
        </w:rPr>
        <w:t xml:space="preserve">Brandie A. Hyde, </w:t>
      </w:r>
      <w:r w:rsidR="002723D2" w:rsidRPr="003B3C72">
        <w:rPr>
          <w:rFonts w:ascii="Times New Roman" w:hAnsi="Times New Roman"/>
          <w:sz w:val="23"/>
          <w:szCs w:val="23"/>
        </w:rPr>
        <w:t>Student Assistant with the Department of Public Safety, SCF</w:t>
      </w:r>
      <w:r w:rsidRPr="003B3C72">
        <w:rPr>
          <w:rFonts w:ascii="Times New Roman" w:hAnsi="Times New Roman"/>
          <w:sz w:val="23"/>
          <w:szCs w:val="23"/>
        </w:rPr>
        <w:t xml:space="preserve"> and Licensed by the State of Florida as a Security Officer, also contracted to the service of SCF</w:t>
      </w:r>
      <w:r w:rsidR="002723D2" w:rsidRPr="003B3C72">
        <w:rPr>
          <w:rFonts w:ascii="Times New Roman" w:hAnsi="Times New Roman"/>
          <w:sz w:val="23"/>
          <w:szCs w:val="23"/>
        </w:rPr>
        <w:t>.</w:t>
      </w:r>
      <w:r w:rsidR="00ED3714" w:rsidRPr="003B3C72">
        <w:rPr>
          <w:rFonts w:ascii="Times New Roman" w:hAnsi="Times New Roman"/>
          <w:sz w:val="23"/>
          <w:szCs w:val="23"/>
        </w:rPr>
        <w:t xml:space="preserve"> </w:t>
      </w:r>
      <w:r w:rsidR="00ED3714" w:rsidRPr="003B3C72">
        <w:rPr>
          <w:rFonts w:ascii="Times New Roman" w:hAnsi="Times New Roman"/>
          <w:sz w:val="23"/>
          <w:szCs w:val="23"/>
        </w:rPr>
        <w:br/>
      </w:r>
      <w:r w:rsidR="002723D2" w:rsidRPr="003B3C72">
        <w:rPr>
          <w:rFonts w:ascii="Times New Roman" w:hAnsi="Times New Roman"/>
          <w:sz w:val="23"/>
          <w:szCs w:val="23"/>
        </w:rPr>
        <w:t xml:space="preserve">Brandie Hyde is currently pursuing a Bachelor of Applied Science Degree </w:t>
      </w:r>
      <w:r w:rsidR="00ED3714" w:rsidRPr="003B3C72">
        <w:rPr>
          <w:rFonts w:ascii="Times New Roman" w:hAnsi="Times New Roman"/>
          <w:sz w:val="23"/>
          <w:szCs w:val="23"/>
        </w:rPr>
        <w:br/>
      </w:r>
      <w:r w:rsidR="002723D2" w:rsidRPr="003B3C72">
        <w:rPr>
          <w:rFonts w:ascii="Times New Roman" w:hAnsi="Times New Roman"/>
          <w:sz w:val="23"/>
          <w:szCs w:val="23"/>
        </w:rPr>
        <w:t>in Public Safety Administration from the State College of Florida.</w:t>
      </w:r>
    </w:p>
    <w:p w:rsidR="00AA1B5D" w:rsidRPr="003B3C72" w:rsidRDefault="002B281A" w:rsidP="00AA1B5D">
      <w:pPr>
        <w:spacing w:before="100" w:beforeAutospacing="1" w:after="100" w:afterAutospacing="1"/>
        <w:jc w:val="center"/>
        <w:rPr>
          <w:rFonts w:ascii="Times New Roman" w:hAnsi="Times New Roman"/>
          <w:b/>
          <w:sz w:val="23"/>
          <w:szCs w:val="23"/>
        </w:rPr>
      </w:pPr>
      <w:r w:rsidRPr="003B3C72">
        <w:rPr>
          <w:rFonts w:ascii="Times New Roman" w:hAnsi="Times New Roman"/>
          <w:b/>
          <w:sz w:val="23"/>
          <w:szCs w:val="23"/>
        </w:rPr>
        <w:lastRenderedPageBreak/>
        <w:t>Course</w:t>
      </w:r>
      <w:r w:rsidR="001461D2" w:rsidRPr="003B3C72">
        <w:rPr>
          <w:rFonts w:ascii="Times New Roman" w:hAnsi="Times New Roman"/>
          <w:b/>
          <w:sz w:val="23"/>
          <w:szCs w:val="23"/>
        </w:rPr>
        <w:t xml:space="preserve"> Final Term Paper</w:t>
      </w:r>
      <w:r w:rsidR="00AA1B5D" w:rsidRPr="003B3C72">
        <w:rPr>
          <w:rFonts w:ascii="Times New Roman" w:hAnsi="Times New Roman"/>
          <w:b/>
          <w:sz w:val="23"/>
          <w:szCs w:val="23"/>
        </w:rPr>
        <w:t>:</w:t>
      </w:r>
      <w:r w:rsidR="00AA1B5D" w:rsidRPr="003B3C72">
        <w:rPr>
          <w:rFonts w:ascii="Times New Roman" w:hAnsi="Times New Roman"/>
          <w:b/>
          <w:sz w:val="23"/>
          <w:szCs w:val="23"/>
        </w:rPr>
        <w:tab/>
      </w:r>
    </w:p>
    <w:p w:rsidR="007A5593" w:rsidRPr="003B3C72" w:rsidRDefault="00A36FA5" w:rsidP="00A36FA5">
      <w:pPr>
        <w:rPr>
          <w:rFonts w:ascii="Times New Roman" w:hAnsi="Times New Roman"/>
          <w:sz w:val="23"/>
          <w:szCs w:val="23"/>
        </w:rPr>
      </w:pPr>
      <w:r w:rsidRPr="003B3C72">
        <w:rPr>
          <w:rFonts w:ascii="Times New Roman" w:hAnsi="Times New Roman"/>
          <w:sz w:val="23"/>
          <w:szCs w:val="23"/>
        </w:rPr>
        <w:tab/>
      </w:r>
      <w:r w:rsidR="00D95B15" w:rsidRPr="003B3C72">
        <w:rPr>
          <w:rFonts w:ascii="Times New Roman" w:hAnsi="Times New Roman"/>
          <w:sz w:val="23"/>
          <w:szCs w:val="23"/>
        </w:rPr>
        <w:t>This course Final Term Paper</w:t>
      </w:r>
      <w:r w:rsidR="002B281A" w:rsidRPr="003B3C72">
        <w:rPr>
          <w:rFonts w:ascii="Times New Roman" w:hAnsi="Times New Roman"/>
          <w:sz w:val="23"/>
          <w:szCs w:val="23"/>
        </w:rPr>
        <w:t xml:space="preserve"> will address the following items:</w:t>
      </w:r>
    </w:p>
    <w:p w:rsidR="001461D2" w:rsidRPr="003B3C72" w:rsidRDefault="002B281A" w:rsidP="002B0B48">
      <w:pPr>
        <w:pStyle w:val="ListParagraph"/>
        <w:numPr>
          <w:ilvl w:val="0"/>
          <w:numId w:val="33"/>
        </w:numPr>
        <w:rPr>
          <w:rFonts w:ascii="Times New Roman" w:hAnsi="Times New Roman"/>
          <w:b/>
          <w:sz w:val="23"/>
          <w:szCs w:val="23"/>
        </w:rPr>
      </w:pPr>
      <w:r w:rsidRPr="003B3C72">
        <w:rPr>
          <w:rFonts w:ascii="Times New Roman" w:hAnsi="Times New Roman"/>
          <w:b/>
          <w:sz w:val="23"/>
          <w:szCs w:val="23"/>
        </w:rPr>
        <w:t>De</w:t>
      </w:r>
      <w:r w:rsidR="001461D2" w:rsidRPr="003B3C72">
        <w:rPr>
          <w:rFonts w:ascii="Times New Roman" w:hAnsi="Times New Roman"/>
          <w:b/>
          <w:sz w:val="23"/>
          <w:szCs w:val="23"/>
        </w:rPr>
        <w:t>scribe the office you work in and the nature of the mission of the office.</w:t>
      </w:r>
    </w:p>
    <w:p w:rsidR="005C659C" w:rsidRPr="003B3C72" w:rsidRDefault="003B3C72" w:rsidP="00D95B15">
      <w:pPr>
        <w:rPr>
          <w:rFonts w:ascii="Times New Roman" w:hAnsi="Times New Roman"/>
          <w:sz w:val="23"/>
          <w:szCs w:val="23"/>
        </w:rPr>
      </w:pPr>
      <w:r>
        <w:rPr>
          <w:rFonts w:ascii="Times New Roman" w:hAnsi="Times New Roman"/>
          <w:sz w:val="23"/>
          <w:szCs w:val="23"/>
        </w:rPr>
        <w:tab/>
      </w:r>
      <w:r w:rsidR="005C659C" w:rsidRPr="003B3C72">
        <w:rPr>
          <w:rFonts w:ascii="Times New Roman" w:hAnsi="Times New Roman"/>
          <w:sz w:val="23"/>
          <w:szCs w:val="23"/>
        </w:rPr>
        <w:t>The function of the State College of Florida (SCF) Department of Public Safety, like many others, is actually much farther reaching than its title suggests.</w:t>
      </w:r>
      <w:r w:rsidR="00E76FB1">
        <w:rPr>
          <w:rFonts w:ascii="Times New Roman" w:hAnsi="Times New Roman"/>
          <w:sz w:val="23"/>
          <w:szCs w:val="23"/>
        </w:rPr>
        <w:t xml:space="preserve">  It represents but a single cog in the greater college network of departments banded together in the pursuit of assisting students to reach their higher educational goals.</w:t>
      </w:r>
      <w:r w:rsidR="005C659C" w:rsidRPr="003B3C72">
        <w:rPr>
          <w:rFonts w:ascii="Times New Roman" w:hAnsi="Times New Roman"/>
          <w:sz w:val="23"/>
          <w:szCs w:val="23"/>
        </w:rPr>
        <w:t xml:space="preserve">  Yes, of course safety and security are the top priorities, but the multitude of services provided contribute to the well-being of students and staff by making accessible the means to keep things moving along.  Some of the services provided include:</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t>Jump starts for dead vehicle batteries (particularly high volume on days in which it is or was previously raining and someone left their lights on)</w:t>
      </w:r>
    </w:p>
    <w:p w:rsidR="007138A2" w:rsidRPr="003B3C72" w:rsidRDefault="005C659C" w:rsidP="007138A2">
      <w:pPr>
        <w:pStyle w:val="ListParagraph"/>
        <w:numPr>
          <w:ilvl w:val="0"/>
          <w:numId w:val="37"/>
        </w:numPr>
        <w:rPr>
          <w:rFonts w:ascii="Times New Roman" w:hAnsi="Times New Roman"/>
          <w:sz w:val="23"/>
          <w:szCs w:val="23"/>
        </w:rPr>
      </w:pPr>
      <w:r w:rsidRPr="003B3C72">
        <w:rPr>
          <w:rFonts w:ascii="Times New Roman" w:hAnsi="Times New Roman"/>
          <w:sz w:val="23"/>
          <w:szCs w:val="23"/>
        </w:rPr>
        <w:t>Vehicle door unlocks (most often happens to those in a hurry or otherwise running late)</w:t>
      </w:r>
    </w:p>
    <w:p w:rsidR="007138A2" w:rsidRPr="003B3C72" w:rsidRDefault="007138A2" w:rsidP="007138A2">
      <w:pPr>
        <w:pStyle w:val="ListParagraph"/>
        <w:numPr>
          <w:ilvl w:val="0"/>
          <w:numId w:val="37"/>
        </w:numPr>
        <w:rPr>
          <w:rFonts w:ascii="Times New Roman" w:hAnsi="Times New Roman"/>
          <w:sz w:val="23"/>
          <w:szCs w:val="23"/>
        </w:rPr>
      </w:pPr>
      <w:r w:rsidRPr="003B3C72">
        <w:rPr>
          <w:rFonts w:ascii="Times New Roman" w:hAnsi="Times New Roman"/>
          <w:sz w:val="23"/>
          <w:szCs w:val="23"/>
        </w:rPr>
        <w:t>Emergency Call Boxes on campus (these are tremendous time savers for faculty and students in need of the previous two listed services)</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t>Lost and Found services (</w:t>
      </w:r>
      <w:r w:rsidR="007138A2" w:rsidRPr="003B3C72">
        <w:rPr>
          <w:rFonts w:ascii="Times New Roman" w:hAnsi="Times New Roman"/>
          <w:sz w:val="23"/>
          <w:szCs w:val="23"/>
        </w:rPr>
        <w:t>where lost items that were turned in can be reunited with its owner)</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t>Cross-Campus transportation for disabled persons</w:t>
      </w:r>
      <w:r w:rsidR="007138A2" w:rsidRPr="003B3C72">
        <w:rPr>
          <w:rFonts w:ascii="Times New Roman" w:hAnsi="Times New Roman"/>
          <w:sz w:val="23"/>
          <w:szCs w:val="23"/>
        </w:rPr>
        <w:t xml:space="preserve"> (either permanently or temporarily such as a broken leg for example which will eventually heal)</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t>Animal Control</w:t>
      </w:r>
      <w:r w:rsidR="007138A2" w:rsidRPr="003B3C72">
        <w:rPr>
          <w:rFonts w:ascii="Times New Roman" w:hAnsi="Times New Roman"/>
          <w:sz w:val="23"/>
          <w:szCs w:val="23"/>
        </w:rPr>
        <w:t xml:space="preserve"> (this one is particularly prominent at the Venice campus as critters / creatures will sometimes wander into buildings or populated areas and in need of relocation) </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t>First Aid and Medical Services</w:t>
      </w:r>
      <w:r w:rsidR="007138A2" w:rsidRPr="003B3C72">
        <w:rPr>
          <w:rFonts w:ascii="Times New Roman" w:hAnsi="Times New Roman"/>
          <w:sz w:val="23"/>
          <w:szCs w:val="23"/>
        </w:rPr>
        <w:t xml:space="preserve"> (the Bradenton campus tends to have the highest demand in terms of volume, but the Venice facilities department are frequent ‘customers’)</w:t>
      </w:r>
    </w:p>
    <w:p w:rsidR="005C659C" w:rsidRPr="003B3C72" w:rsidRDefault="005C659C" w:rsidP="005C659C">
      <w:pPr>
        <w:pStyle w:val="ListParagraph"/>
        <w:numPr>
          <w:ilvl w:val="0"/>
          <w:numId w:val="37"/>
        </w:numPr>
        <w:rPr>
          <w:rFonts w:ascii="Times New Roman" w:hAnsi="Times New Roman"/>
          <w:sz w:val="23"/>
          <w:szCs w:val="23"/>
        </w:rPr>
      </w:pPr>
      <w:r w:rsidRPr="003B3C72">
        <w:rPr>
          <w:rFonts w:ascii="Times New Roman" w:hAnsi="Times New Roman"/>
          <w:sz w:val="23"/>
          <w:szCs w:val="23"/>
        </w:rPr>
        <w:lastRenderedPageBreak/>
        <w:t>Classroom unlocks</w:t>
      </w:r>
      <w:r w:rsidR="007138A2" w:rsidRPr="003B3C72">
        <w:rPr>
          <w:rFonts w:ascii="Times New Roman" w:hAnsi="Times New Roman"/>
          <w:sz w:val="23"/>
          <w:szCs w:val="23"/>
        </w:rPr>
        <w:t xml:space="preserve"> (most are done approximately 20min ahead of scheduled class times unless it is a lab of some type in which case they are only unlocked when the instructor calls and is present)</w:t>
      </w:r>
    </w:p>
    <w:p w:rsidR="007138A2" w:rsidRPr="003B3C72" w:rsidRDefault="005C659C" w:rsidP="007138A2">
      <w:pPr>
        <w:pStyle w:val="ListParagraph"/>
        <w:numPr>
          <w:ilvl w:val="0"/>
          <w:numId w:val="37"/>
        </w:numPr>
        <w:rPr>
          <w:rFonts w:ascii="Times New Roman" w:hAnsi="Times New Roman"/>
          <w:sz w:val="23"/>
          <w:szCs w:val="23"/>
        </w:rPr>
      </w:pPr>
      <w:r w:rsidRPr="003B3C72">
        <w:rPr>
          <w:rFonts w:ascii="Times New Roman" w:hAnsi="Times New Roman"/>
          <w:sz w:val="23"/>
          <w:szCs w:val="23"/>
        </w:rPr>
        <w:t>Reports for</w:t>
      </w:r>
      <w:r w:rsidR="007138A2" w:rsidRPr="003B3C72">
        <w:rPr>
          <w:rFonts w:ascii="Times New Roman" w:hAnsi="Times New Roman"/>
          <w:sz w:val="23"/>
          <w:szCs w:val="23"/>
        </w:rPr>
        <w:t>:</w:t>
      </w:r>
      <w:r w:rsidRPr="003B3C72">
        <w:rPr>
          <w:rFonts w:ascii="Times New Roman" w:hAnsi="Times New Roman"/>
          <w:sz w:val="23"/>
          <w:szCs w:val="23"/>
        </w:rPr>
        <w:t xml:space="preserve"> stolen items</w:t>
      </w:r>
      <w:r w:rsidR="007138A2" w:rsidRPr="003B3C72">
        <w:rPr>
          <w:rFonts w:ascii="Times New Roman" w:hAnsi="Times New Roman"/>
          <w:sz w:val="23"/>
          <w:szCs w:val="23"/>
        </w:rPr>
        <w:t xml:space="preserve">, vehicle accidents, campus crimes, and fires </w:t>
      </w:r>
    </w:p>
    <w:p w:rsidR="005C659C" w:rsidRPr="003B3C72" w:rsidRDefault="007138A2" w:rsidP="007138A2">
      <w:pPr>
        <w:pStyle w:val="ListParagraph"/>
        <w:numPr>
          <w:ilvl w:val="0"/>
          <w:numId w:val="37"/>
        </w:numPr>
        <w:rPr>
          <w:rFonts w:ascii="Times New Roman" w:hAnsi="Times New Roman"/>
          <w:sz w:val="23"/>
          <w:szCs w:val="23"/>
        </w:rPr>
      </w:pPr>
      <w:r w:rsidRPr="003B3C72">
        <w:rPr>
          <w:rFonts w:ascii="Times New Roman" w:hAnsi="Times New Roman"/>
          <w:sz w:val="23"/>
          <w:szCs w:val="23"/>
        </w:rPr>
        <w:t>Witness statement forms</w:t>
      </w:r>
    </w:p>
    <w:p w:rsidR="00D95B15" w:rsidRDefault="00794971" w:rsidP="00D95B15">
      <w:pPr>
        <w:rPr>
          <w:rFonts w:ascii="Times New Roman" w:hAnsi="Times New Roman"/>
          <w:szCs w:val="24"/>
        </w:rPr>
      </w:pPr>
      <w:r>
        <w:rPr>
          <w:rFonts w:ascii="Times New Roman" w:hAnsi="Times New Roman"/>
          <w:szCs w:val="24"/>
        </w:rPr>
        <w:tab/>
      </w:r>
      <w:r w:rsidR="00D95B15" w:rsidRPr="00D95B15">
        <w:rPr>
          <w:rFonts w:ascii="Times New Roman" w:hAnsi="Times New Roman"/>
          <w:szCs w:val="24"/>
        </w:rPr>
        <w:t xml:space="preserve">The </w:t>
      </w:r>
      <w:r w:rsidR="00D95B15">
        <w:rPr>
          <w:rFonts w:ascii="Times New Roman" w:hAnsi="Times New Roman"/>
          <w:szCs w:val="24"/>
        </w:rPr>
        <w:t>office was previously often compared to something akin to an old, worn shoe box, and given the age and size, those were apt descriptions.  Imagine if you will the business office of an auto repair shop.  No matter how many times it was cleaned or even scru</w:t>
      </w:r>
      <w:r w:rsidR="008E3E07">
        <w:rPr>
          <w:rFonts w:ascii="Times New Roman" w:hAnsi="Times New Roman"/>
          <w:szCs w:val="24"/>
        </w:rPr>
        <w:t>bbed, it still appeared dingy</w:t>
      </w:r>
      <w:r w:rsidR="00D95B15">
        <w:rPr>
          <w:rFonts w:ascii="Times New Roman" w:hAnsi="Times New Roman"/>
          <w:szCs w:val="24"/>
        </w:rPr>
        <w:t xml:space="preserve"> </w:t>
      </w:r>
      <w:r w:rsidR="008E3E07">
        <w:rPr>
          <w:rFonts w:ascii="Times New Roman" w:hAnsi="Times New Roman"/>
          <w:szCs w:val="24"/>
        </w:rPr>
        <w:t>as surface veneers had long been eroded away.  Today however, after a much needed and long overdue remodel in which one half of the bookstore storage was reallocated to the Public Safety department, it appears more like a proper, formal office space.  Although in terms of square footage; the office suite is approximately equal to that of the Lakewood Ranch Public Safety office and roughly half that of the Bradenton Campus respectively.</w:t>
      </w:r>
    </w:p>
    <w:p w:rsidR="00AF17C8" w:rsidRPr="00AC452F" w:rsidRDefault="00AF17C8" w:rsidP="00AF17C8">
      <w:pPr>
        <w:pStyle w:val="ListParagraph"/>
        <w:numPr>
          <w:ilvl w:val="1"/>
          <w:numId w:val="33"/>
        </w:numPr>
        <w:rPr>
          <w:rFonts w:ascii="Times New Roman" w:hAnsi="Times New Roman"/>
          <w:b/>
          <w:szCs w:val="24"/>
        </w:rPr>
      </w:pPr>
      <w:r w:rsidRPr="00AC452F">
        <w:rPr>
          <w:rFonts w:ascii="Times New Roman" w:hAnsi="Times New Roman"/>
          <w:b/>
          <w:szCs w:val="24"/>
        </w:rPr>
        <w:t>Describe how your supervisor fits into the office structure.</w:t>
      </w:r>
    </w:p>
    <w:p w:rsidR="00AF17C8" w:rsidRPr="00AC452F" w:rsidRDefault="00AF17C8" w:rsidP="00AF17C8">
      <w:pPr>
        <w:pStyle w:val="ListParagraph"/>
        <w:numPr>
          <w:ilvl w:val="1"/>
          <w:numId w:val="33"/>
        </w:numPr>
        <w:rPr>
          <w:rFonts w:ascii="Times New Roman" w:hAnsi="Times New Roman"/>
          <w:b/>
          <w:szCs w:val="24"/>
        </w:rPr>
      </w:pPr>
      <w:r w:rsidRPr="00AC452F">
        <w:rPr>
          <w:rFonts w:ascii="Times New Roman" w:hAnsi="Times New Roman"/>
          <w:b/>
          <w:szCs w:val="24"/>
        </w:rPr>
        <w:t>Describe the nature of the daily work your supervisor does.</w:t>
      </w:r>
    </w:p>
    <w:p w:rsidR="00BD6476" w:rsidRDefault="00794971" w:rsidP="00D95B15">
      <w:pPr>
        <w:rPr>
          <w:rFonts w:ascii="Times New Roman" w:hAnsi="Times New Roman"/>
          <w:szCs w:val="24"/>
        </w:rPr>
      </w:pPr>
      <w:r>
        <w:rPr>
          <w:rFonts w:ascii="Times New Roman" w:hAnsi="Times New Roman"/>
          <w:szCs w:val="24"/>
        </w:rPr>
        <w:tab/>
      </w:r>
      <w:r w:rsidR="00BD6476">
        <w:rPr>
          <w:rFonts w:ascii="Times New Roman" w:hAnsi="Times New Roman"/>
          <w:szCs w:val="24"/>
        </w:rPr>
        <w:t xml:space="preserve">Sergeant </w:t>
      </w:r>
      <w:r w:rsidR="00B46FAE">
        <w:rPr>
          <w:rFonts w:ascii="Times New Roman" w:hAnsi="Times New Roman"/>
          <w:szCs w:val="24"/>
        </w:rPr>
        <w:t xml:space="preserve">Robert </w:t>
      </w:r>
      <w:proofErr w:type="spellStart"/>
      <w:r w:rsidR="00B46FAE">
        <w:rPr>
          <w:rFonts w:ascii="Times New Roman" w:hAnsi="Times New Roman"/>
          <w:szCs w:val="24"/>
        </w:rPr>
        <w:t>Masucci</w:t>
      </w:r>
      <w:proofErr w:type="spellEnd"/>
      <w:r w:rsidR="00B46FAE">
        <w:rPr>
          <w:rFonts w:ascii="Times New Roman" w:hAnsi="Times New Roman"/>
          <w:szCs w:val="24"/>
        </w:rPr>
        <w:t xml:space="preserve"> is the figure head for the Venice and Lakewood Ranch Departments of Public Safety, and he coordinates with our 3</w:t>
      </w:r>
      <w:r w:rsidR="00B46FAE" w:rsidRPr="00B46FAE">
        <w:rPr>
          <w:rFonts w:ascii="Times New Roman" w:hAnsi="Times New Roman"/>
          <w:szCs w:val="24"/>
          <w:vertAlign w:val="superscript"/>
        </w:rPr>
        <w:t>rd</w:t>
      </w:r>
      <w:r w:rsidR="00B46FAE">
        <w:rPr>
          <w:rFonts w:ascii="Times New Roman" w:hAnsi="Times New Roman"/>
          <w:szCs w:val="24"/>
        </w:rPr>
        <w:t xml:space="preserve"> – party contract security firm Allied Barton Security Services, for which I also happen to work in addition to my student administrative duties, to complete security coverage needs for both locations.</w:t>
      </w:r>
      <w:r w:rsidR="00AB731A">
        <w:rPr>
          <w:rFonts w:ascii="Times New Roman" w:hAnsi="Times New Roman"/>
          <w:szCs w:val="24"/>
        </w:rPr>
        <w:t xml:space="preserve">  He serves on</w:t>
      </w:r>
      <w:r w:rsidR="003B3C72">
        <w:rPr>
          <w:rFonts w:ascii="Times New Roman" w:hAnsi="Times New Roman"/>
          <w:szCs w:val="24"/>
        </w:rPr>
        <w:t xml:space="preserve"> both the SCF</w:t>
      </w:r>
      <w:r w:rsidR="00AB731A">
        <w:rPr>
          <w:rFonts w:ascii="Times New Roman" w:hAnsi="Times New Roman"/>
          <w:szCs w:val="24"/>
        </w:rPr>
        <w:t xml:space="preserve"> Critical Incident Management</w:t>
      </w:r>
      <w:r w:rsidR="00292E0B">
        <w:rPr>
          <w:rFonts w:ascii="Times New Roman" w:hAnsi="Times New Roman"/>
          <w:szCs w:val="24"/>
        </w:rPr>
        <w:t xml:space="preserve"> Team (CIMT) and the Consultation Assessment Referral Ed</w:t>
      </w:r>
      <w:r w:rsidR="000C680C">
        <w:rPr>
          <w:rFonts w:ascii="Times New Roman" w:hAnsi="Times New Roman"/>
          <w:szCs w:val="24"/>
        </w:rPr>
        <w:t>ucation (CARE) Teams.  He was an instrumental point of contact for south</w:t>
      </w:r>
      <w:r w:rsidR="003B3C72">
        <w:rPr>
          <w:rFonts w:ascii="Times New Roman" w:hAnsi="Times New Roman"/>
          <w:szCs w:val="24"/>
        </w:rPr>
        <w:t xml:space="preserve"> Sarasota</w:t>
      </w:r>
      <w:r w:rsidR="000C680C">
        <w:rPr>
          <w:rFonts w:ascii="Times New Roman" w:hAnsi="Times New Roman"/>
          <w:szCs w:val="24"/>
        </w:rPr>
        <w:t xml:space="preserve"> county </w:t>
      </w:r>
      <w:r w:rsidR="000C680C">
        <w:rPr>
          <w:rFonts w:ascii="Times New Roman" w:hAnsi="Times New Roman"/>
          <w:szCs w:val="24"/>
        </w:rPr>
        <w:lastRenderedPageBreak/>
        <w:t xml:space="preserve">first responders in the coordination of the </w:t>
      </w:r>
      <w:r w:rsidR="000C680C" w:rsidRPr="000C680C">
        <w:rPr>
          <w:rFonts w:ascii="Times New Roman" w:hAnsi="Times New Roman"/>
          <w:i/>
          <w:szCs w:val="24"/>
        </w:rPr>
        <w:t>Live Shooter</w:t>
      </w:r>
      <w:r w:rsidR="000C680C">
        <w:rPr>
          <w:rFonts w:ascii="Times New Roman" w:hAnsi="Times New Roman"/>
          <w:szCs w:val="24"/>
        </w:rPr>
        <w:t xml:space="preserve"> exercise conducted at the SCF Venice campus in August 2014.</w:t>
      </w:r>
    </w:p>
    <w:p w:rsidR="00B53AE1" w:rsidRPr="00AC452F" w:rsidRDefault="00B53AE1" w:rsidP="00B53AE1">
      <w:pPr>
        <w:pStyle w:val="ListParagraph"/>
        <w:numPr>
          <w:ilvl w:val="1"/>
          <w:numId w:val="33"/>
        </w:numPr>
        <w:rPr>
          <w:rFonts w:ascii="Times New Roman" w:hAnsi="Times New Roman"/>
          <w:b/>
          <w:szCs w:val="24"/>
        </w:rPr>
      </w:pPr>
      <w:r w:rsidRPr="00AC452F">
        <w:rPr>
          <w:rFonts w:ascii="Times New Roman" w:hAnsi="Times New Roman"/>
          <w:b/>
          <w:szCs w:val="24"/>
        </w:rPr>
        <w:t xml:space="preserve">Identify the size of the office.  </w:t>
      </w:r>
      <w:r>
        <w:rPr>
          <w:rFonts w:ascii="Times New Roman" w:hAnsi="Times New Roman"/>
          <w:b/>
          <w:szCs w:val="24"/>
        </w:rPr>
        <w:t xml:space="preserve"> </w:t>
      </w:r>
      <w:r w:rsidRPr="00AC452F">
        <w:rPr>
          <w:rFonts w:ascii="Times New Roman" w:hAnsi="Times New Roman"/>
          <w:b/>
          <w:szCs w:val="24"/>
        </w:rPr>
        <w:t>How many people work there?</w:t>
      </w:r>
      <w:proofErr w:type="gramStart"/>
      <w:r w:rsidRPr="00AC452F">
        <w:rPr>
          <w:rFonts w:ascii="Times New Roman" w:hAnsi="Times New Roman"/>
          <w:b/>
          <w:szCs w:val="24"/>
        </w:rPr>
        <w:t xml:space="preserve">; </w:t>
      </w:r>
      <w:r>
        <w:rPr>
          <w:rFonts w:ascii="Times New Roman" w:hAnsi="Times New Roman"/>
          <w:b/>
          <w:szCs w:val="24"/>
        </w:rPr>
        <w:t xml:space="preserve"> </w:t>
      </w:r>
      <w:r w:rsidRPr="00AC452F">
        <w:rPr>
          <w:rFonts w:ascii="Times New Roman" w:hAnsi="Times New Roman"/>
          <w:b/>
          <w:szCs w:val="24"/>
        </w:rPr>
        <w:t>How</w:t>
      </w:r>
      <w:proofErr w:type="gramEnd"/>
      <w:r w:rsidRPr="00AC452F">
        <w:rPr>
          <w:rFonts w:ascii="Times New Roman" w:hAnsi="Times New Roman"/>
          <w:b/>
          <w:szCs w:val="24"/>
        </w:rPr>
        <w:t xml:space="preserve"> many Secretarial or support staff are in the office?; </w:t>
      </w:r>
      <w:r>
        <w:rPr>
          <w:rFonts w:ascii="Times New Roman" w:hAnsi="Times New Roman"/>
          <w:b/>
          <w:szCs w:val="24"/>
        </w:rPr>
        <w:t xml:space="preserve"> </w:t>
      </w:r>
      <w:r w:rsidRPr="00AC452F">
        <w:rPr>
          <w:rFonts w:ascii="Times New Roman" w:hAnsi="Times New Roman"/>
          <w:b/>
          <w:szCs w:val="24"/>
        </w:rPr>
        <w:t>Write about whether the office is part of a greater network.</w:t>
      </w:r>
    </w:p>
    <w:p w:rsidR="00707B95" w:rsidRDefault="00707B95" w:rsidP="00D95B15">
      <w:pPr>
        <w:rPr>
          <w:rFonts w:ascii="Times New Roman" w:hAnsi="Times New Roman"/>
          <w:szCs w:val="24"/>
        </w:rPr>
      </w:pPr>
      <w:r>
        <w:rPr>
          <w:rFonts w:ascii="Times New Roman" w:hAnsi="Times New Roman"/>
          <w:szCs w:val="24"/>
        </w:rPr>
        <w:tab/>
        <w:t xml:space="preserve">In terms of office size according to personnel, the day shift most often consists of Sgt. </w:t>
      </w:r>
      <w:proofErr w:type="spellStart"/>
      <w:r>
        <w:rPr>
          <w:rFonts w:ascii="Times New Roman" w:hAnsi="Times New Roman"/>
          <w:szCs w:val="24"/>
        </w:rPr>
        <w:t>Masucci</w:t>
      </w:r>
      <w:proofErr w:type="spellEnd"/>
      <w:r>
        <w:rPr>
          <w:rFonts w:ascii="Times New Roman" w:hAnsi="Times New Roman"/>
          <w:szCs w:val="24"/>
        </w:rPr>
        <w:t xml:space="preserve">, a SCF uniformed resource officer, a student assistant, and sometimes an additional / supplemental Allied Barton Security Services contract employee to assist on prescheduled heavier volume activity days, such as Spring Fling in March or the Alcohol Awareness demonstration in April.  Of course Sgt. </w:t>
      </w:r>
      <w:proofErr w:type="spellStart"/>
      <w:r>
        <w:rPr>
          <w:rFonts w:ascii="Times New Roman" w:hAnsi="Times New Roman"/>
          <w:szCs w:val="24"/>
        </w:rPr>
        <w:t>Masucci</w:t>
      </w:r>
      <w:proofErr w:type="spellEnd"/>
      <w:r>
        <w:rPr>
          <w:rFonts w:ascii="Times New Roman" w:hAnsi="Times New Roman"/>
          <w:szCs w:val="24"/>
        </w:rPr>
        <w:t xml:space="preserve"> and his student assistant ‘man’ the office, while the resource officer and supplemental security maintain presence across campus in order to quickly respond to calls for service.</w:t>
      </w:r>
      <w:r w:rsidR="0093625B">
        <w:rPr>
          <w:rFonts w:ascii="Times New Roman" w:hAnsi="Times New Roman"/>
          <w:szCs w:val="24"/>
        </w:rPr>
        <w:t xml:space="preserve">  In the evening, there are always two people, an SCF uniformed resource officer and an Allied Barton Security Services officer working in tandem to maintain security services on campus in addition to office access for our night students.</w:t>
      </w:r>
      <w:r w:rsidR="00777362">
        <w:rPr>
          <w:rFonts w:ascii="Times New Roman" w:hAnsi="Times New Roman"/>
          <w:szCs w:val="24"/>
        </w:rPr>
        <w:t xml:space="preserve">  If at any time the office is empty and therefore found to be locked by someone requiring help, they need only call the number posted on the door and the phone will roll over to the campus cell carried by one of the guards who will stop what they are doing to address the needs of the caller back at the office.</w:t>
      </w:r>
      <w:r w:rsidR="00CC196D">
        <w:rPr>
          <w:rFonts w:ascii="Times New Roman" w:hAnsi="Times New Roman"/>
          <w:szCs w:val="24"/>
        </w:rPr>
        <w:t xml:space="preserve">  In order to provide around the clock coverage throughout the year, there are a total of ten (10) employees working together as a team, five (5) from the SCF side, and an additional five (5) 3</w:t>
      </w:r>
      <w:r w:rsidR="00CC196D" w:rsidRPr="00CC196D">
        <w:rPr>
          <w:rFonts w:ascii="Times New Roman" w:hAnsi="Times New Roman"/>
          <w:szCs w:val="24"/>
          <w:vertAlign w:val="superscript"/>
        </w:rPr>
        <w:t>rd</w:t>
      </w:r>
      <w:r w:rsidR="00CC196D">
        <w:rPr>
          <w:rFonts w:ascii="Times New Roman" w:hAnsi="Times New Roman"/>
          <w:szCs w:val="24"/>
        </w:rPr>
        <w:t xml:space="preserve"> – party security contract officers from Allied Barton Security Services.</w:t>
      </w:r>
    </w:p>
    <w:p w:rsidR="00D115CF" w:rsidRDefault="00D115CF" w:rsidP="00D115CF">
      <w:pPr>
        <w:pStyle w:val="ListParagraph"/>
        <w:numPr>
          <w:ilvl w:val="1"/>
          <w:numId w:val="33"/>
        </w:numPr>
        <w:rPr>
          <w:rFonts w:ascii="Times New Roman" w:hAnsi="Times New Roman"/>
          <w:b/>
          <w:szCs w:val="24"/>
        </w:rPr>
      </w:pPr>
      <w:r w:rsidRPr="00AC452F">
        <w:rPr>
          <w:rFonts w:ascii="Times New Roman" w:hAnsi="Times New Roman"/>
          <w:b/>
          <w:szCs w:val="24"/>
        </w:rPr>
        <w:lastRenderedPageBreak/>
        <w:t>Describe the relative division of responsibilities among the different levels of staff in the office.</w:t>
      </w:r>
    </w:p>
    <w:p w:rsidR="00FE1E6C" w:rsidRDefault="00FE1E6C" w:rsidP="00FE1E6C">
      <w:pPr>
        <w:rPr>
          <w:rFonts w:ascii="Times New Roman" w:hAnsi="Times New Roman"/>
          <w:szCs w:val="24"/>
        </w:rPr>
      </w:pPr>
      <w:r>
        <w:rPr>
          <w:rFonts w:ascii="Times New Roman" w:hAnsi="Times New Roman"/>
          <w:szCs w:val="24"/>
        </w:rPr>
        <w:tab/>
        <w:t xml:space="preserve">Upper administrative duties are of course handled by Sgt. </w:t>
      </w:r>
      <w:proofErr w:type="spellStart"/>
      <w:r>
        <w:rPr>
          <w:rFonts w:ascii="Times New Roman" w:hAnsi="Times New Roman"/>
          <w:szCs w:val="24"/>
        </w:rPr>
        <w:t>Masucci</w:t>
      </w:r>
      <w:proofErr w:type="spellEnd"/>
      <w:r>
        <w:rPr>
          <w:rFonts w:ascii="Times New Roman" w:hAnsi="Times New Roman"/>
          <w:szCs w:val="24"/>
        </w:rPr>
        <w:t xml:space="preserve"> at the Venice campus.  He, previously answered to the college department head Chief Paul Porter, but since Porter’s retirement, that role now falls to manager Shawn Patten.  Everyone within the department at both the Venice and Lakewood Ranch sites are answerable to Sgt. </w:t>
      </w:r>
      <w:proofErr w:type="spellStart"/>
      <w:r>
        <w:rPr>
          <w:rFonts w:ascii="Times New Roman" w:hAnsi="Times New Roman"/>
          <w:szCs w:val="24"/>
        </w:rPr>
        <w:t>Masucci</w:t>
      </w:r>
      <w:proofErr w:type="spellEnd"/>
      <w:r>
        <w:rPr>
          <w:rFonts w:ascii="Times New Roman" w:hAnsi="Times New Roman"/>
          <w:szCs w:val="24"/>
        </w:rPr>
        <w:t xml:space="preserve"> and likewise, it is he who is ultimately responsible for the actions of his team.  The next level in the chain of command falls to the uniformed college resource officers, followed by the SCF account manager for Allied Barton Security Services</w:t>
      </w:r>
      <w:r w:rsidR="00CF7BE0">
        <w:rPr>
          <w:rFonts w:ascii="Times New Roman" w:hAnsi="Times New Roman"/>
          <w:szCs w:val="24"/>
        </w:rPr>
        <w:t>, Mike Jensen, to whom all of the 3</w:t>
      </w:r>
      <w:r w:rsidR="00CF7BE0" w:rsidRPr="00CF7BE0">
        <w:rPr>
          <w:rFonts w:ascii="Times New Roman" w:hAnsi="Times New Roman"/>
          <w:szCs w:val="24"/>
          <w:vertAlign w:val="superscript"/>
        </w:rPr>
        <w:t>rd</w:t>
      </w:r>
      <w:r w:rsidR="00CF7BE0">
        <w:rPr>
          <w:rFonts w:ascii="Times New Roman" w:hAnsi="Times New Roman"/>
          <w:szCs w:val="24"/>
        </w:rPr>
        <w:t xml:space="preserve"> – party contracted security guards are answerable.  Like </w:t>
      </w:r>
      <w:proofErr w:type="spellStart"/>
      <w:r w:rsidR="00CF7BE0">
        <w:rPr>
          <w:rFonts w:ascii="Times New Roman" w:hAnsi="Times New Roman"/>
          <w:szCs w:val="24"/>
        </w:rPr>
        <w:t>Masucci</w:t>
      </w:r>
      <w:proofErr w:type="spellEnd"/>
      <w:r w:rsidR="00CF7BE0">
        <w:rPr>
          <w:rFonts w:ascii="Times New Roman" w:hAnsi="Times New Roman"/>
          <w:szCs w:val="24"/>
        </w:rPr>
        <w:t xml:space="preserve">, Jensen is also responsible for the actions of ‘his team’ at the end of the day.  Lower administrative duties are handled by the student assistant, </w:t>
      </w:r>
      <w:proofErr w:type="gramStart"/>
      <w:r w:rsidR="00CF7BE0">
        <w:rPr>
          <w:rFonts w:ascii="Times New Roman" w:hAnsi="Times New Roman"/>
          <w:szCs w:val="24"/>
        </w:rPr>
        <w:t>which</w:t>
      </w:r>
      <w:proofErr w:type="gramEnd"/>
      <w:r w:rsidR="00CF7BE0">
        <w:rPr>
          <w:rFonts w:ascii="Times New Roman" w:hAnsi="Times New Roman"/>
          <w:szCs w:val="24"/>
        </w:rPr>
        <w:t xml:space="preserve"> in terms of ‘chain of command’ doesn’t officially fall anywhere really, but authority is dependent upon the skill level of the assistant at the time.  Myself</w:t>
      </w:r>
      <w:r w:rsidR="00942E68">
        <w:rPr>
          <w:rFonts w:ascii="Times New Roman" w:hAnsi="Times New Roman"/>
          <w:szCs w:val="24"/>
        </w:rPr>
        <w:t>;</w:t>
      </w:r>
      <w:r w:rsidR="00CF7BE0">
        <w:rPr>
          <w:rFonts w:ascii="Times New Roman" w:hAnsi="Times New Roman"/>
          <w:szCs w:val="24"/>
        </w:rPr>
        <w:t xml:space="preserve"> for example, am well versed enough that Sgt. </w:t>
      </w:r>
      <w:proofErr w:type="spellStart"/>
      <w:r w:rsidR="00CF7BE0">
        <w:rPr>
          <w:rFonts w:ascii="Times New Roman" w:hAnsi="Times New Roman"/>
          <w:szCs w:val="24"/>
        </w:rPr>
        <w:t>Masucci</w:t>
      </w:r>
      <w:proofErr w:type="spellEnd"/>
      <w:r w:rsidR="00CF7BE0">
        <w:rPr>
          <w:rFonts w:ascii="Times New Roman" w:hAnsi="Times New Roman"/>
          <w:szCs w:val="24"/>
        </w:rPr>
        <w:t xml:space="preserve"> is perfectly comfortable taking time off away from the office so long as I will be present in his place due to my proficiency in inter-office operations and his confidence that I can handle whatever might arise unexpectedly.  </w:t>
      </w:r>
    </w:p>
    <w:p w:rsidR="00CF7BE0" w:rsidRDefault="00CF7BE0" w:rsidP="00FE1E6C">
      <w:pPr>
        <w:rPr>
          <w:rFonts w:ascii="Times New Roman" w:hAnsi="Times New Roman"/>
          <w:szCs w:val="24"/>
        </w:rPr>
      </w:pPr>
      <w:r>
        <w:rPr>
          <w:rFonts w:ascii="Times New Roman" w:hAnsi="Times New Roman"/>
          <w:szCs w:val="24"/>
        </w:rPr>
        <w:tab/>
        <w:t xml:space="preserve">I’ve often described the daily goings on of the security office to be that of ‘feast or famine’ or what I refer to as being ‘like a cat on a hot tin roof’, meaning in a continual state of anticipation, or being ready for anything.  From those on the outside it might not appear that we as a department </w:t>
      </w:r>
      <w:r w:rsidRPr="00CF7BE0">
        <w:rPr>
          <w:rFonts w:ascii="Times New Roman" w:hAnsi="Times New Roman"/>
          <w:i/>
          <w:szCs w:val="24"/>
        </w:rPr>
        <w:t>actually do</w:t>
      </w:r>
      <w:r>
        <w:rPr>
          <w:rFonts w:ascii="Times New Roman" w:hAnsi="Times New Roman"/>
          <w:szCs w:val="24"/>
        </w:rPr>
        <w:t xml:space="preserve"> much, but maintaining that continual state alone can be exhausting.</w:t>
      </w:r>
    </w:p>
    <w:p w:rsidR="00D115CF" w:rsidRDefault="00D115CF" w:rsidP="00FE1E6C">
      <w:pPr>
        <w:rPr>
          <w:rFonts w:ascii="Times New Roman" w:hAnsi="Times New Roman"/>
          <w:szCs w:val="24"/>
        </w:rPr>
      </w:pPr>
    </w:p>
    <w:p w:rsidR="00D115CF" w:rsidRPr="00AC452F" w:rsidRDefault="00D115CF" w:rsidP="00D115CF">
      <w:pPr>
        <w:pStyle w:val="ListParagraph"/>
        <w:numPr>
          <w:ilvl w:val="0"/>
          <w:numId w:val="33"/>
        </w:numPr>
        <w:rPr>
          <w:rFonts w:ascii="Times New Roman" w:hAnsi="Times New Roman"/>
          <w:b/>
          <w:szCs w:val="24"/>
        </w:rPr>
      </w:pPr>
      <w:r w:rsidRPr="00AC452F">
        <w:rPr>
          <w:rFonts w:ascii="Times New Roman" w:hAnsi="Times New Roman"/>
          <w:b/>
          <w:szCs w:val="24"/>
        </w:rPr>
        <w:lastRenderedPageBreak/>
        <w:t>Describe the work you perform, and how it fits into the overall work of the office.</w:t>
      </w:r>
    </w:p>
    <w:p w:rsidR="00D115CF" w:rsidRPr="00AC452F" w:rsidRDefault="00D115CF" w:rsidP="00D115CF">
      <w:pPr>
        <w:pStyle w:val="ListParagraph"/>
        <w:numPr>
          <w:ilvl w:val="1"/>
          <w:numId w:val="41"/>
        </w:numPr>
        <w:rPr>
          <w:rFonts w:ascii="Times New Roman" w:hAnsi="Times New Roman"/>
          <w:b/>
          <w:szCs w:val="24"/>
        </w:rPr>
      </w:pPr>
      <w:r w:rsidRPr="00AC452F">
        <w:rPr>
          <w:rFonts w:ascii="Times New Roman" w:hAnsi="Times New Roman"/>
          <w:b/>
          <w:szCs w:val="24"/>
        </w:rPr>
        <w:t>Do you work directly with your supervisor or office manager?  Do you work along with other support staff?</w:t>
      </w:r>
    </w:p>
    <w:p w:rsidR="00D115CF" w:rsidRPr="00AC452F" w:rsidRDefault="00D115CF" w:rsidP="00D115CF">
      <w:pPr>
        <w:pStyle w:val="ListParagraph"/>
        <w:numPr>
          <w:ilvl w:val="1"/>
          <w:numId w:val="41"/>
        </w:numPr>
        <w:rPr>
          <w:rFonts w:ascii="Times New Roman" w:hAnsi="Times New Roman"/>
          <w:b/>
          <w:szCs w:val="24"/>
        </w:rPr>
      </w:pPr>
      <w:r w:rsidRPr="00AC452F">
        <w:rPr>
          <w:rFonts w:ascii="Times New Roman" w:hAnsi="Times New Roman"/>
          <w:b/>
          <w:szCs w:val="24"/>
        </w:rPr>
        <w:t>Describe the actual duties you performed.  What level of work is it?  Is it more like an unskilled worker or were you able to use the skills you acquired in your Bachelor Degree Program?</w:t>
      </w:r>
    </w:p>
    <w:p w:rsidR="00D115CF" w:rsidRPr="00AC452F" w:rsidRDefault="00D115CF" w:rsidP="00D115CF">
      <w:pPr>
        <w:pStyle w:val="ListParagraph"/>
        <w:numPr>
          <w:ilvl w:val="1"/>
          <w:numId w:val="41"/>
        </w:numPr>
        <w:rPr>
          <w:rFonts w:ascii="Times New Roman" w:hAnsi="Times New Roman"/>
          <w:b/>
          <w:szCs w:val="24"/>
        </w:rPr>
      </w:pPr>
      <w:r w:rsidRPr="00AC452F">
        <w:rPr>
          <w:rFonts w:ascii="Times New Roman" w:hAnsi="Times New Roman"/>
          <w:b/>
          <w:szCs w:val="24"/>
        </w:rPr>
        <w:t>Identify any duties you learned or performed which an untrained person could not do.  Were there any?</w:t>
      </w:r>
    </w:p>
    <w:p w:rsidR="00C95082" w:rsidRDefault="00C95082" w:rsidP="00FE1E6C">
      <w:pPr>
        <w:rPr>
          <w:rFonts w:ascii="Times New Roman" w:hAnsi="Times New Roman"/>
          <w:szCs w:val="24"/>
        </w:rPr>
      </w:pPr>
      <w:r>
        <w:rPr>
          <w:rFonts w:ascii="Times New Roman" w:hAnsi="Times New Roman"/>
          <w:szCs w:val="24"/>
        </w:rPr>
        <w:tab/>
        <w:t>As a student assistant I issued SCF identification cards and parking permits to students and faculty alike</w:t>
      </w:r>
      <w:r w:rsidR="002C3FD8">
        <w:rPr>
          <w:rFonts w:ascii="Times New Roman" w:hAnsi="Times New Roman"/>
          <w:szCs w:val="24"/>
        </w:rPr>
        <w:t xml:space="preserve"> utilizing the </w:t>
      </w:r>
      <w:r w:rsidR="002C3FD8" w:rsidRPr="002C3FD8">
        <w:rPr>
          <w:rFonts w:ascii="Times New Roman" w:hAnsi="Times New Roman"/>
          <w:i/>
          <w:szCs w:val="24"/>
        </w:rPr>
        <w:t>Campus Center</w:t>
      </w:r>
      <w:r w:rsidR="002C3FD8">
        <w:rPr>
          <w:rFonts w:ascii="Times New Roman" w:hAnsi="Times New Roman"/>
          <w:szCs w:val="24"/>
        </w:rPr>
        <w:t xml:space="preserve"> administrative program</w:t>
      </w:r>
      <w:r>
        <w:rPr>
          <w:rFonts w:ascii="Times New Roman" w:hAnsi="Times New Roman"/>
          <w:szCs w:val="24"/>
        </w:rPr>
        <w:t xml:space="preserve">, including visitor’s temporary tags, provided sought after information to any and all who arrived in person or called in, processed incoming and outgoing items through the lost and found procedure, gave quick orientation refreshers to new and returning students, served as dispatch sending security personnel where they were needed, </w:t>
      </w:r>
      <w:r w:rsidR="002C3FD8">
        <w:rPr>
          <w:rFonts w:ascii="Times New Roman" w:hAnsi="Times New Roman"/>
          <w:szCs w:val="24"/>
        </w:rPr>
        <w:t xml:space="preserve">input data to and retrieve information from </w:t>
      </w:r>
      <w:r w:rsidR="002C3FD8" w:rsidRPr="002C3FD8">
        <w:rPr>
          <w:rFonts w:ascii="Times New Roman" w:hAnsi="Times New Roman"/>
          <w:i/>
          <w:szCs w:val="24"/>
        </w:rPr>
        <w:t>Report Exec</w:t>
      </w:r>
      <w:r w:rsidR="002C3FD8">
        <w:rPr>
          <w:rFonts w:ascii="Times New Roman" w:hAnsi="Times New Roman"/>
          <w:szCs w:val="24"/>
        </w:rPr>
        <w:t xml:space="preserve"> management system software</w:t>
      </w:r>
      <w:r w:rsidR="00D87EA3">
        <w:rPr>
          <w:rFonts w:ascii="Times New Roman" w:hAnsi="Times New Roman"/>
          <w:szCs w:val="24"/>
        </w:rPr>
        <w:t xml:space="preserve">.  I also created, maintained, and updated accessible printed instructions for the performance of critical office functions as reference for the </w:t>
      </w:r>
      <w:r w:rsidR="007D5AA4">
        <w:rPr>
          <w:rFonts w:ascii="Times New Roman" w:hAnsi="Times New Roman"/>
          <w:szCs w:val="24"/>
        </w:rPr>
        <w:t xml:space="preserve">rest of the staff in my absence, type set templates for parking violation warnings (which are always printed on colored paper as an indicator that it is but a warning, if you see it in white however, then there’s a real problem) and unlock schedules for the early morning shift personnel. </w:t>
      </w:r>
      <w:r w:rsidR="004B5F7E">
        <w:rPr>
          <w:rFonts w:ascii="Times New Roman" w:hAnsi="Times New Roman"/>
          <w:szCs w:val="24"/>
        </w:rPr>
        <w:t xml:space="preserve">Additional duties included the early processing of paperwork necessary for Sgt. </w:t>
      </w:r>
      <w:proofErr w:type="spellStart"/>
      <w:r w:rsidR="004B5F7E">
        <w:rPr>
          <w:rFonts w:ascii="Times New Roman" w:hAnsi="Times New Roman"/>
          <w:szCs w:val="24"/>
        </w:rPr>
        <w:t>Masucci</w:t>
      </w:r>
      <w:proofErr w:type="spellEnd"/>
      <w:r w:rsidR="004B5F7E">
        <w:rPr>
          <w:rFonts w:ascii="Times New Roman" w:hAnsi="Times New Roman"/>
          <w:szCs w:val="24"/>
        </w:rPr>
        <w:t xml:space="preserve"> or one of the other uniformed resource officers to perform fingerprinting services, creation of promotional materials, and other signage as needed.</w:t>
      </w:r>
      <w:r w:rsidR="009B055C">
        <w:rPr>
          <w:rFonts w:ascii="Times New Roman" w:hAnsi="Times New Roman"/>
          <w:szCs w:val="24"/>
        </w:rPr>
        <w:t xml:space="preserve">  Each task taken on its own could be classified as largely unskilled </w:t>
      </w:r>
      <w:r w:rsidR="009B055C">
        <w:rPr>
          <w:rFonts w:ascii="Times New Roman" w:hAnsi="Times New Roman"/>
          <w:szCs w:val="24"/>
        </w:rPr>
        <w:lastRenderedPageBreak/>
        <w:t>as others before and since me have done them, however, only one, my mentor as it happens, was ever able to match my ability to encompass all tasks with proficiency, accuracy, and skill.  That honor falls to one Mr. Steven Short, who I believe is also pursuing his B.A.S. in Public Safety Administration.</w:t>
      </w:r>
      <w:r w:rsidR="004B5F7E">
        <w:rPr>
          <w:rFonts w:ascii="Times New Roman" w:hAnsi="Times New Roman"/>
          <w:szCs w:val="24"/>
        </w:rPr>
        <w:t xml:space="preserve"> </w:t>
      </w:r>
      <w:r w:rsidR="000E3939">
        <w:rPr>
          <w:rFonts w:ascii="Times New Roman" w:hAnsi="Times New Roman"/>
          <w:szCs w:val="24"/>
        </w:rPr>
        <w:t xml:space="preserve"> I couldn’t have asked for a better guide to my on-the-job training.</w:t>
      </w:r>
    </w:p>
    <w:p w:rsidR="0040463C" w:rsidRPr="00B907EE" w:rsidRDefault="0040463C" w:rsidP="00D115CF">
      <w:pPr>
        <w:pStyle w:val="ListParagraph"/>
        <w:numPr>
          <w:ilvl w:val="0"/>
          <w:numId w:val="33"/>
        </w:numPr>
        <w:rPr>
          <w:rFonts w:ascii="Times New Roman" w:hAnsi="Times New Roman"/>
          <w:szCs w:val="24"/>
        </w:rPr>
      </w:pPr>
      <w:r w:rsidRPr="00AC452F">
        <w:rPr>
          <w:rFonts w:ascii="Times New Roman" w:hAnsi="Times New Roman"/>
          <w:b/>
          <w:szCs w:val="24"/>
        </w:rPr>
        <w:t>Describe any particular Public Safety or Homeland Security Issues you observed or worked on and describe the plan developed to resolve or address the issue.</w:t>
      </w:r>
    </w:p>
    <w:p w:rsidR="00B907EE" w:rsidRDefault="00632974" w:rsidP="00B907EE">
      <w:pPr>
        <w:rPr>
          <w:rFonts w:ascii="Times New Roman" w:hAnsi="Times New Roman"/>
          <w:szCs w:val="24"/>
        </w:rPr>
      </w:pPr>
      <w:r>
        <w:rPr>
          <w:rFonts w:ascii="Times New Roman" w:hAnsi="Times New Roman"/>
          <w:szCs w:val="24"/>
        </w:rPr>
        <w:tab/>
      </w:r>
      <w:r w:rsidR="00B907EE">
        <w:rPr>
          <w:rFonts w:ascii="Times New Roman" w:hAnsi="Times New Roman"/>
          <w:szCs w:val="24"/>
        </w:rPr>
        <w:t xml:space="preserve">As it happens, given my unique position at the time in which I was a Student in pursuit of a B.A.S. degrees in Public Safety Administration and Homeland Security in addition to still being the Student Assistant to the Venice Campus Department of Public Safety and my role as a licensed, contracted Security Guard assigned to the Venice Campus, I was granted special permission to observe a </w:t>
      </w:r>
      <w:r w:rsidR="00B907EE" w:rsidRPr="00B907EE">
        <w:rPr>
          <w:rFonts w:ascii="Times New Roman" w:hAnsi="Times New Roman"/>
          <w:i/>
          <w:szCs w:val="24"/>
        </w:rPr>
        <w:t>Live Shooter Exercise</w:t>
      </w:r>
      <w:r w:rsidR="00B907EE">
        <w:rPr>
          <w:rFonts w:ascii="Times New Roman" w:hAnsi="Times New Roman"/>
          <w:szCs w:val="24"/>
        </w:rPr>
        <w:t xml:space="preserve"> which was hosted on the Venice Campus back on August 9</w:t>
      </w:r>
      <w:r w:rsidR="00B907EE" w:rsidRPr="00B907EE">
        <w:rPr>
          <w:rFonts w:ascii="Times New Roman" w:hAnsi="Times New Roman"/>
          <w:szCs w:val="24"/>
          <w:vertAlign w:val="superscript"/>
        </w:rPr>
        <w:t>th</w:t>
      </w:r>
      <w:r w:rsidR="00B907EE">
        <w:rPr>
          <w:rFonts w:ascii="Times New Roman" w:hAnsi="Times New Roman"/>
          <w:szCs w:val="24"/>
        </w:rPr>
        <w:t xml:space="preserve"> 2014.  Said event represented the first time (at least locally) that EMT personnel were permitted to enter what was referred to as a ‘Warm Zone’ in which a particular building had been ‘cleared’ as the ‘shooter’ moved across campus and resulted in reduced ‘casualties’ by those participants rather than to wait until after the ‘shooter’ was neutralized before tendi</w:t>
      </w:r>
      <w:r w:rsidR="00AE02C7">
        <w:rPr>
          <w:rFonts w:ascii="Times New Roman" w:hAnsi="Times New Roman"/>
          <w:szCs w:val="24"/>
        </w:rPr>
        <w:t>n</w:t>
      </w:r>
      <w:r w:rsidR="00B907EE">
        <w:rPr>
          <w:rFonts w:ascii="Times New Roman" w:hAnsi="Times New Roman"/>
          <w:szCs w:val="24"/>
        </w:rPr>
        <w:t>g to any of the ‘wounded’ on a location</w:t>
      </w:r>
      <w:r w:rsidR="00AE02C7">
        <w:rPr>
          <w:rFonts w:ascii="Times New Roman" w:hAnsi="Times New Roman"/>
          <w:szCs w:val="24"/>
        </w:rPr>
        <w:t>.</w:t>
      </w:r>
    </w:p>
    <w:p w:rsidR="00632974" w:rsidRDefault="00632974" w:rsidP="00B907EE">
      <w:pPr>
        <w:rPr>
          <w:rFonts w:ascii="Times New Roman" w:hAnsi="Times New Roman"/>
          <w:szCs w:val="24"/>
        </w:rPr>
      </w:pPr>
      <w:r>
        <w:rPr>
          <w:rFonts w:ascii="Times New Roman" w:hAnsi="Times New Roman"/>
          <w:szCs w:val="24"/>
        </w:rPr>
        <w:tab/>
        <w:t>One of my tasks was to mount the directional posters on sandwich boards for designated parking.  Not a big deal, but it represented a detail that was overlooked in all the activity and I was able to pitch-in for the sake of coverage</w:t>
      </w:r>
      <w:r w:rsidR="001B5CD7">
        <w:rPr>
          <w:rFonts w:ascii="Times New Roman" w:hAnsi="Times New Roman"/>
          <w:szCs w:val="24"/>
        </w:rPr>
        <w:t xml:space="preserve"> and contribute however minor the role may be.</w:t>
      </w:r>
    </w:p>
    <w:p w:rsidR="00F57693" w:rsidRDefault="001B5CD7" w:rsidP="00B907EE">
      <w:pPr>
        <w:rPr>
          <w:rFonts w:ascii="Times New Roman" w:hAnsi="Times New Roman"/>
          <w:szCs w:val="24"/>
        </w:rPr>
      </w:pPr>
      <w:r>
        <w:rPr>
          <w:rFonts w:ascii="Times New Roman" w:hAnsi="Times New Roman"/>
          <w:szCs w:val="24"/>
        </w:rPr>
        <w:tab/>
        <w:t xml:space="preserve">The hopes going into the demonstration was to bring attention to the gun law changes that were pending at the time, but have now been made law.  </w:t>
      </w:r>
      <w:r w:rsidR="00F57693">
        <w:rPr>
          <w:rFonts w:ascii="Times New Roman" w:hAnsi="Times New Roman"/>
          <w:szCs w:val="24"/>
        </w:rPr>
        <w:t xml:space="preserve">The ‘instigating event’ for this </w:t>
      </w:r>
      <w:r w:rsidR="00F57693">
        <w:rPr>
          <w:rFonts w:ascii="Times New Roman" w:hAnsi="Times New Roman"/>
          <w:szCs w:val="24"/>
        </w:rPr>
        <w:lastRenderedPageBreak/>
        <w:t xml:space="preserve">event was a common one that the department faces each semester.  The difference however, was that rather than having the built-in cool-down time to drive somewhere, the agitator needed only to walk out to the parking lot to retrieve their firearm in order to lash out with mass effect.  Emergence responders are wary of the ‘hero syndrome’ of someone seeking the imagined ‘glory’ of being involved in a shoot-out as it makes their job of distinguishing between who exactly the </w:t>
      </w:r>
      <w:r w:rsidR="00F57693" w:rsidRPr="00F57693">
        <w:rPr>
          <w:rFonts w:ascii="Times New Roman" w:hAnsi="Times New Roman"/>
          <w:b/>
          <w:i/>
          <w:szCs w:val="24"/>
        </w:rPr>
        <w:t>‘bad guy’</w:t>
      </w:r>
      <w:r w:rsidR="00F57693">
        <w:rPr>
          <w:rFonts w:ascii="Times New Roman" w:hAnsi="Times New Roman"/>
          <w:szCs w:val="24"/>
        </w:rPr>
        <w:t xml:space="preserve"> with a gun is as opposed to the </w:t>
      </w:r>
      <w:r w:rsidR="00F57693" w:rsidRPr="00F57693">
        <w:rPr>
          <w:rFonts w:ascii="Times New Roman" w:hAnsi="Times New Roman"/>
          <w:b/>
          <w:i/>
          <w:szCs w:val="24"/>
        </w:rPr>
        <w:t>‘good guy’</w:t>
      </w:r>
      <w:r w:rsidR="00F57693">
        <w:rPr>
          <w:rFonts w:ascii="Times New Roman" w:hAnsi="Times New Roman"/>
          <w:szCs w:val="24"/>
        </w:rPr>
        <w:t xml:space="preserve"> more difficult.</w:t>
      </w:r>
    </w:p>
    <w:p w:rsidR="001B5CD7" w:rsidRPr="00B907EE" w:rsidRDefault="00F57693" w:rsidP="00B907EE">
      <w:pPr>
        <w:rPr>
          <w:rFonts w:ascii="Times New Roman" w:hAnsi="Times New Roman"/>
          <w:szCs w:val="24"/>
        </w:rPr>
      </w:pPr>
      <w:r>
        <w:rPr>
          <w:rFonts w:ascii="Times New Roman" w:hAnsi="Times New Roman"/>
          <w:szCs w:val="24"/>
        </w:rPr>
        <w:tab/>
      </w:r>
      <w:r w:rsidR="001B5CD7">
        <w:rPr>
          <w:rFonts w:ascii="Times New Roman" w:hAnsi="Times New Roman"/>
          <w:szCs w:val="24"/>
        </w:rPr>
        <w:t>Multiple agencies participated in response</w:t>
      </w:r>
      <w:r>
        <w:rPr>
          <w:rFonts w:ascii="Times New Roman" w:hAnsi="Times New Roman"/>
          <w:szCs w:val="24"/>
        </w:rPr>
        <w:t>.  SCF members of the Critical Incident Management Team (CIMT), North Port Police Department, Venice Police Department, Sarasota County Sheriff’s Office, Florida Highway Patrol, Sarasota County Fire and Rescue, along with numerous other SCF staff and faculty fulfilling the roles of ‘victims’ for the purposes of this exercise.</w:t>
      </w:r>
    </w:p>
    <w:p w:rsidR="0040463C" w:rsidRPr="00AE421F" w:rsidRDefault="0040463C" w:rsidP="00D115CF">
      <w:pPr>
        <w:pStyle w:val="ListParagraph"/>
        <w:numPr>
          <w:ilvl w:val="1"/>
          <w:numId w:val="41"/>
        </w:numPr>
        <w:rPr>
          <w:rFonts w:ascii="Times New Roman" w:hAnsi="Times New Roman"/>
          <w:szCs w:val="24"/>
        </w:rPr>
      </w:pPr>
      <w:r w:rsidRPr="00AC452F">
        <w:rPr>
          <w:rFonts w:ascii="Times New Roman" w:hAnsi="Times New Roman"/>
          <w:b/>
          <w:szCs w:val="24"/>
        </w:rPr>
        <w:t>What tasks or aspects of the work were difficult or challenging?  How did you overcome the challenge?</w:t>
      </w:r>
    </w:p>
    <w:p w:rsidR="008778BC" w:rsidRDefault="00AE421F" w:rsidP="00AE421F">
      <w:pPr>
        <w:rPr>
          <w:rFonts w:ascii="Times New Roman" w:hAnsi="Times New Roman"/>
          <w:szCs w:val="24"/>
        </w:rPr>
      </w:pPr>
      <w:r>
        <w:rPr>
          <w:rFonts w:ascii="Times New Roman" w:hAnsi="Times New Roman"/>
          <w:szCs w:val="24"/>
        </w:rPr>
        <w:tab/>
        <w:t xml:space="preserve">As a </w:t>
      </w:r>
      <w:r w:rsidRPr="003C74A2">
        <w:rPr>
          <w:rFonts w:ascii="Times New Roman" w:hAnsi="Times New Roman"/>
          <w:i/>
          <w:szCs w:val="24"/>
        </w:rPr>
        <w:t>female</w:t>
      </w:r>
      <w:r>
        <w:rPr>
          <w:rFonts w:ascii="Times New Roman" w:hAnsi="Times New Roman"/>
          <w:szCs w:val="24"/>
        </w:rPr>
        <w:t xml:space="preserve"> in a predominantly </w:t>
      </w:r>
      <w:r w:rsidRPr="003C74A2">
        <w:rPr>
          <w:rFonts w:ascii="Times New Roman" w:hAnsi="Times New Roman"/>
          <w:i/>
          <w:szCs w:val="24"/>
        </w:rPr>
        <w:t>male</w:t>
      </w:r>
      <w:r>
        <w:rPr>
          <w:rFonts w:ascii="Times New Roman" w:hAnsi="Times New Roman"/>
          <w:szCs w:val="24"/>
        </w:rPr>
        <w:t xml:space="preserve"> field of work I found communication to be a significant stumbling block.  Although I speak only one language, English, </w:t>
      </w:r>
      <w:r w:rsidR="00776590">
        <w:rPr>
          <w:rFonts w:ascii="Times New Roman" w:hAnsi="Times New Roman"/>
          <w:szCs w:val="24"/>
        </w:rPr>
        <w:t>it’s often a challenge to convey information to my male counterparts.  The feedback I get is as if they only heard every 5</w:t>
      </w:r>
      <w:r w:rsidR="00776590" w:rsidRPr="00776590">
        <w:rPr>
          <w:rFonts w:ascii="Times New Roman" w:hAnsi="Times New Roman"/>
          <w:szCs w:val="24"/>
          <w:vertAlign w:val="superscript"/>
        </w:rPr>
        <w:t>th</w:t>
      </w:r>
      <w:r w:rsidR="00776590">
        <w:rPr>
          <w:rFonts w:ascii="Times New Roman" w:hAnsi="Times New Roman"/>
          <w:szCs w:val="24"/>
        </w:rPr>
        <w:t xml:space="preserve"> word (at best some days) or at worst, as if I were speaking like Charlie Brown’s Parents from the </w:t>
      </w:r>
      <w:r w:rsidR="00776590" w:rsidRPr="00776590">
        <w:rPr>
          <w:rFonts w:ascii="Times New Roman" w:hAnsi="Times New Roman"/>
          <w:i/>
          <w:szCs w:val="24"/>
        </w:rPr>
        <w:t>Peanut’s Comic</w:t>
      </w:r>
      <w:r w:rsidR="00776590">
        <w:rPr>
          <w:rFonts w:ascii="Times New Roman" w:hAnsi="Times New Roman"/>
          <w:szCs w:val="24"/>
        </w:rPr>
        <w:t xml:space="preserve"> TV specials, ‘</w:t>
      </w:r>
      <w:proofErr w:type="spellStart"/>
      <w:r w:rsidR="00776590">
        <w:rPr>
          <w:rFonts w:ascii="Times New Roman" w:hAnsi="Times New Roman"/>
          <w:szCs w:val="24"/>
        </w:rPr>
        <w:t>Whawh</w:t>
      </w:r>
      <w:proofErr w:type="spellEnd"/>
      <w:r w:rsidR="00776590">
        <w:rPr>
          <w:rFonts w:ascii="Times New Roman" w:hAnsi="Times New Roman"/>
          <w:szCs w:val="24"/>
        </w:rPr>
        <w:t xml:space="preserve">, </w:t>
      </w:r>
      <w:proofErr w:type="spellStart"/>
      <w:r w:rsidR="00776590">
        <w:rPr>
          <w:rFonts w:ascii="Times New Roman" w:hAnsi="Times New Roman"/>
          <w:szCs w:val="24"/>
        </w:rPr>
        <w:t>Whawh</w:t>
      </w:r>
      <w:proofErr w:type="spellEnd"/>
      <w:r w:rsidR="00776590">
        <w:rPr>
          <w:rFonts w:ascii="Times New Roman" w:hAnsi="Times New Roman"/>
          <w:szCs w:val="24"/>
        </w:rPr>
        <w:t xml:space="preserve">… </w:t>
      </w:r>
      <w:proofErr w:type="spellStart"/>
      <w:r w:rsidR="00776590">
        <w:rPr>
          <w:rFonts w:ascii="Times New Roman" w:hAnsi="Times New Roman"/>
          <w:szCs w:val="24"/>
        </w:rPr>
        <w:t>Whawh</w:t>
      </w:r>
      <w:proofErr w:type="spellEnd"/>
      <w:r w:rsidR="00776590">
        <w:rPr>
          <w:rFonts w:ascii="Times New Roman" w:hAnsi="Times New Roman"/>
          <w:szCs w:val="24"/>
        </w:rPr>
        <w:t xml:space="preserve">, </w:t>
      </w:r>
      <w:proofErr w:type="spellStart"/>
      <w:r w:rsidR="00776590">
        <w:rPr>
          <w:rFonts w:ascii="Times New Roman" w:hAnsi="Times New Roman"/>
          <w:szCs w:val="24"/>
        </w:rPr>
        <w:t>Whawh</w:t>
      </w:r>
      <w:proofErr w:type="spellEnd"/>
      <w:r w:rsidR="00776590">
        <w:rPr>
          <w:rFonts w:ascii="Times New Roman" w:hAnsi="Times New Roman"/>
          <w:szCs w:val="24"/>
        </w:rPr>
        <w:t xml:space="preserve">, </w:t>
      </w:r>
      <w:proofErr w:type="spellStart"/>
      <w:r w:rsidR="00776590">
        <w:rPr>
          <w:rFonts w:ascii="Times New Roman" w:hAnsi="Times New Roman"/>
          <w:szCs w:val="24"/>
        </w:rPr>
        <w:t>Whawh</w:t>
      </w:r>
      <w:proofErr w:type="spellEnd"/>
      <w:r w:rsidR="00776590">
        <w:rPr>
          <w:rFonts w:ascii="Times New Roman" w:hAnsi="Times New Roman"/>
          <w:szCs w:val="24"/>
        </w:rPr>
        <w:t xml:space="preserve">, </w:t>
      </w:r>
      <w:proofErr w:type="spellStart"/>
      <w:r w:rsidR="00776590">
        <w:rPr>
          <w:rFonts w:ascii="Times New Roman" w:hAnsi="Times New Roman"/>
          <w:szCs w:val="24"/>
        </w:rPr>
        <w:t>Whawh</w:t>
      </w:r>
      <w:proofErr w:type="spellEnd"/>
      <w:r w:rsidR="00776590">
        <w:rPr>
          <w:rFonts w:ascii="Times New Roman" w:hAnsi="Times New Roman"/>
          <w:szCs w:val="24"/>
        </w:rPr>
        <w:t>’.</w:t>
      </w:r>
      <w:r w:rsidR="008558EC">
        <w:rPr>
          <w:rFonts w:ascii="Times New Roman" w:hAnsi="Times New Roman"/>
          <w:szCs w:val="24"/>
        </w:rPr>
        <w:t xml:space="preserve">  The phenomenon was addressed in a recent episode of </w:t>
      </w:r>
      <w:r w:rsidR="008558EC" w:rsidRPr="008558EC">
        <w:rPr>
          <w:rFonts w:ascii="Times New Roman" w:hAnsi="Times New Roman"/>
          <w:i/>
          <w:szCs w:val="24"/>
        </w:rPr>
        <w:t>Grey’s Anatomy</w:t>
      </w:r>
      <w:r w:rsidR="008558EC">
        <w:rPr>
          <w:rFonts w:ascii="Times New Roman" w:hAnsi="Times New Roman"/>
          <w:szCs w:val="24"/>
        </w:rPr>
        <w:t xml:space="preserve"> titled </w:t>
      </w:r>
      <w:r w:rsidR="008558EC" w:rsidRPr="008558EC">
        <w:rPr>
          <w:rFonts w:ascii="Times New Roman" w:hAnsi="Times New Roman"/>
          <w:i/>
          <w:szCs w:val="24"/>
        </w:rPr>
        <w:t>The Sound of Silence</w:t>
      </w:r>
      <w:r w:rsidR="008558EC">
        <w:rPr>
          <w:rFonts w:ascii="Times New Roman" w:hAnsi="Times New Roman"/>
          <w:szCs w:val="24"/>
        </w:rPr>
        <w:t>.  In it the script reads: “</w:t>
      </w:r>
      <w:r w:rsidR="008558EC" w:rsidRPr="003B638D">
        <w:rPr>
          <w:rFonts w:ascii="Times New Roman" w:hAnsi="Times New Roman"/>
          <w:i/>
          <w:szCs w:val="24"/>
        </w:rPr>
        <w:t xml:space="preserve">in a group setting, men are 75%more likely to speak up than women, and when a woman does speak up, it’s statistically probable [that] her male counterparts will either </w:t>
      </w:r>
      <w:r w:rsidR="008558EC" w:rsidRPr="003B638D">
        <w:rPr>
          <w:rFonts w:ascii="Times New Roman" w:hAnsi="Times New Roman"/>
          <w:i/>
          <w:szCs w:val="24"/>
        </w:rPr>
        <w:lastRenderedPageBreak/>
        <w:t>interrupt her or speak over her.  It’s not because they’re rude.  It’s science.  The female voice is scientifically proven to be more difficult for the male brain to register.  What does that mean?  It means in this world, where men are bigger, stronger, faster, if you’re not ready to fight, the silence will kill you</w:t>
      </w:r>
      <w:r w:rsidR="008558EC">
        <w:rPr>
          <w:rFonts w:ascii="Times New Roman" w:hAnsi="Times New Roman"/>
          <w:szCs w:val="24"/>
        </w:rPr>
        <w:t>.”</w:t>
      </w:r>
      <w:r w:rsidR="003B638D">
        <w:rPr>
          <w:rFonts w:ascii="Times New Roman" w:hAnsi="Times New Roman"/>
          <w:szCs w:val="24"/>
        </w:rPr>
        <w:t xml:space="preserve">  </w:t>
      </w:r>
      <w:proofErr w:type="gramStart"/>
      <w:r w:rsidR="003B638D">
        <w:rPr>
          <w:rFonts w:ascii="Times New Roman" w:hAnsi="Times New Roman"/>
          <w:szCs w:val="24"/>
        </w:rPr>
        <w:t>My solution?</w:t>
      </w:r>
      <w:proofErr w:type="gramEnd"/>
      <w:r w:rsidR="0067373D">
        <w:rPr>
          <w:rFonts w:ascii="Times New Roman" w:hAnsi="Times New Roman"/>
          <w:szCs w:val="24"/>
        </w:rPr>
        <w:t xml:space="preserve">  If the information didn’t ‘register’ the first time, I find ways to rephrase, using known examples as reference points, and even visual aids for the fellows who are visual learners.  When all else fails, I </w:t>
      </w:r>
      <w:r w:rsidR="003B638D">
        <w:rPr>
          <w:rFonts w:ascii="Times New Roman" w:hAnsi="Times New Roman"/>
          <w:szCs w:val="24"/>
        </w:rPr>
        <w:t xml:space="preserve">ask the head of security for a translation into what I call ‘man-speak’ (I am incapable of comprehending how they are able to convey information in mere ‘grunts’ comparatively speaking).  Sometimes, there is no simple translation and just because the information came from </w:t>
      </w:r>
      <w:r w:rsidR="003B638D" w:rsidRPr="003B638D">
        <w:rPr>
          <w:rFonts w:ascii="Times New Roman" w:hAnsi="Times New Roman"/>
          <w:i/>
          <w:szCs w:val="24"/>
        </w:rPr>
        <w:t>Him</w:t>
      </w:r>
      <w:r w:rsidR="003B638D">
        <w:rPr>
          <w:rFonts w:ascii="Times New Roman" w:hAnsi="Times New Roman"/>
          <w:szCs w:val="24"/>
        </w:rPr>
        <w:t xml:space="preserve"> using </w:t>
      </w:r>
      <w:r w:rsidR="003B638D" w:rsidRPr="003B638D">
        <w:rPr>
          <w:rFonts w:ascii="Times New Roman" w:hAnsi="Times New Roman"/>
          <w:i/>
          <w:szCs w:val="24"/>
        </w:rPr>
        <w:t>my</w:t>
      </w:r>
      <w:r w:rsidR="003B638D">
        <w:rPr>
          <w:rFonts w:ascii="Times New Roman" w:hAnsi="Times New Roman"/>
          <w:szCs w:val="24"/>
        </w:rPr>
        <w:t xml:space="preserve"> own words, then and only then, was it widely accepted and acknowledged </w:t>
      </w:r>
      <w:r w:rsidR="009677DE">
        <w:rPr>
          <w:rFonts w:ascii="Times New Roman" w:hAnsi="Times New Roman"/>
          <w:szCs w:val="24"/>
        </w:rPr>
        <w:t xml:space="preserve">even when moments earlier they were staring at me blankly for saying the </w:t>
      </w:r>
      <w:r w:rsidR="009677DE" w:rsidRPr="0067373D">
        <w:rPr>
          <w:rFonts w:ascii="Times New Roman" w:hAnsi="Times New Roman"/>
          <w:i/>
          <w:szCs w:val="24"/>
        </w:rPr>
        <w:t>exact</w:t>
      </w:r>
      <w:r w:rsidR="009677DE">
        <w:rPr>
          <w:rFonts w:ascii="Times New Roman" w:hAnsi="Times New Roman"/>
          <w:szCs w:val="24"/>
        </w:rPr>
        <w:t xml:space="preserve"> same thing.</w:t>
      </w:r>
      <w:r w:rsidR="008778BC">
        <w:rPr>
          <w:rFonts w:ascii="Times New Roman" w:hAnsi="Times New Roman"/>
          <w:szCs w:val="24"/>
        </w:rPr>
        <w:t xml:space="preserve">  This is something that I consider to be an on-going work in progress.</w:t>
      </w:r>
    </w:p>
    <w:p w:rsidR="0040463C" w:rsidRPr="00FA3E89" w:rsidRDefault="0040463C" w:rsidP="00D115CF">
      <w:pPr>
        <w:pStyle w:val="ListParagraph"/>
        <w:numPr>
          <w:ilvl w:val="1"/>
          <w:numId w:val="41"/>
        </w:numPr>
        <w:rPr>
          <w:rFonts w:ascii="Times New Roman" w:hAnsi="Times New Roman"/>
          <w:szCs w:val="24"/>
        </w:rPr>
      </w:pPr>
      <w:r w:rsidRPr="00AC452F">
        <w:rPr>
          <w:rFonts w:ascii="Times New Roman" w:hAnsi="Times New Roman"/>
          <w:b/>
          <w:szCs w:val="24"/>
        </w:rPr>
        <w:t>Describe a moment where you felt proud and confident of your abilities.</w:t>
      </w:r>
    </w:p>
    <w:p w:rsidR="00FA3E89" w:rsidRPr="00FA3E89" w:rsidRDefault="00FA3E89" w:rsidP="00FA3E89">
      <w:pPr>
        <w:rPr>
          <w:rFonts w:ascii="Times New Roman" w:hAnsi="Times New Roman"/>
          <w:szCs w:val="24"/>
        </w:rPr>
      </w:pPr>
      <w:r w:rsidRPr="00FA3E89">
        <w:rPr>
          <w:rFonts w:ascii="Times New Roman" w:hAnsi="Times New Roman"/>
          <w:szCs w:val="24"/>
        </w:rPr>
        <w:tab/>
        <w:t xml:space="preserve">The first time </w:t>
      </w:r>
      <w:r>
        <w:rPr>
          <w:rFonts w:ascii="Times New Roman" w:hAnsi="Times New Roman"/>
          <w:szCs w:val="24"/>
        </w:rPr>
        <w:t xml:space="preserve">that Sgt. </w:t>
      </w:r>
      <w:proofErr w:type="spellStart"/>
      <w:r>
        <w:rPr>
          <w:rFonts w:ascii="Times New Roman" w:hAnsi="Times New Roman"/>
          <w:szCs w:val="24"/>
        </w:rPr>
        <w:t>Masucci</w:t>
      </w:r>
      <w:proofErr w:type="spellEnd"/>
      <w:r>
        <w:rPr>
          <w:rFonts w:ascii="Times New Roman" w:hAnsi="Times New Roman"/>
          <w:szCs w:val="24"/>
        </w:rPr>
        <w:t xml:space="preserve"> felt comfortable enough to take scheduled time off of work in nearly two years because he at long last had someone (me) in the office that he had every confidence would be capable of handling any issues which might arise in his absence without worry.</w:t>
      </w:r>
    </w:p>
    <w:p w:rsidR="0040463C" w:rsidRPr="00D115CF" w:rsidRDefault="0040463C" w:rsidP="00D115CF">
      <w:pPr>
        <w:pStyle w:val="ListParagraph"/>
        <w:numPr>
          <w:ilvl w:val="1"/>
          <w:numId w:val="41"/>
        </w:numPr>
        <w:rPr>
          <w:rFonts w:ascii="Times New Roman" w:hAnsi="Times New Roman"/>
          <w:szCs w:val="24"/>
        </w:rPr>
      </w:pPr>
      <w:r w:rsidRPr="00AC452F">
        <w:rPr>
          <w:rFonts w:ascii="Times New Roman" w:hAnsi="Times New Roman"/>
          <w:b/>
          <w:szCs w:val="24"/>
        </w:rPr>
        <w:t>Did you meet anyone who could be a mentor to you in your career?  How will you stay in touch with them after the internship?</w:t>
      </w:r>
    </w:p>
    <w:p w:rsidR="00D115CF" w:rsidRPr="00D115CF" w:rsidRDefault="00346C82" w:rsidP="00D115CF">
      <w:pPr>
        <w:rPr>
          <w:rFonts w:ascii="Times New Roman" w:hAnsi="Times New Roman"/>
          <w:szCs w:val="24"/>
        </w:rPr>
      </w:pPr>
      <w:r>
        <w:rPr>
          <w:rFonts w:ascii="Times New Roman" w:hAnsi="Times New Roman"/>
          <w:szCs w:val="24"/>
        </w:rPr>
        <w:tab/>
        <w:t xml:space="preserve">Not especially, </w:t>
      </w:r>
      <w:proofErr w:type="gramStart"/>
      <w:r>
        <w:rPr>
          <w:rFonts w:ascii="Times New Roman" w:hAnsi="Times New Roman"/>
          <w:szCs w:val="24"/>
        </w:rPr>
        <w:t>no</w:t>
      </w:r>
      <w:proofErr w:type="gramEnd"/>
      <w:r>
        <w:rPr>
          <w:rFonts w:ascii="Times New Roman" w:hAnsi="Times New Roman"/>
          <w:szCs w:val="24"/>
        </w:rPr>
        <w:t>.  The sphere of influence in terms of college campus security and public safety is a very narrow one and does not expand far enough in any meaningful direction to benefit me in pursuit of a position within the Department of Homeland Security.</w:t>
      </w:r>
    </w:p>
    <w:p w:rsidR="0040463C" w:rsidRPr="00197F48" w:rsidRDefault="0040463C" w:rsidP="00D115CF">
      <w:pPr>
        <w:pStyle w:val="ListParagraph"/>
        <w:numPr>
          <w:ilvl w:val="0"/>
          <w:numId w:val="33"/>
        </w:numPr>
        <w:rPr>
          <w:rFonts w:ascii="Times New Roman" w:hAnsi="Times New Roman"/>
          <w:szCs w:val="24"/>
        </w:rPr>
      </w:pPr>
      <w:r w:rsidRPr="00AC452F">
        <w:rPr>
          <w:rFonts w:ascii="Times New Roman" w:hAnsi="Times New Roman"/>
          <w:b/>
          <w:szCs w:val="24"/>
        </w:rPr>
        <w:lastRenderedPageBreak/>
        <w:t>Ethical Decision Making underlies many decisions made by Public Safety and Homeland Security Personnel.  Relate one example you observed of ethical or non-ethical decision making that occurred during your work experience.</w:t>
      </w:r>
    </w:p>
    <w:p w:rsidR="00197F48" w:rsidRPr="00197F48" w:rsidRDefault="00901505" w:rsidP="00901505">
      <w:pPr>
        <w:ind w:left="360"/>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197F48">
        <w:rPr>
          <w:rFonts w:ascii="Times New Roman" w:hAnsi="Times New Roman"/>
          <w:szCs w:val="24"/>
        </w:rPr>
        <w:t xml:space="preserve">This, as it happens, is a rather touchy point of contention for me.  I’ve experienced first-hand the proverbial </w:t>
      </w:r>
      <w:r w:rsidR="00197F48" w:rsidRPr="00197F48">
        <w:rPr>
          <w:rFonts w:ascii="Times New Roman" w:hAnsi="Times New Roman"/>
          <w:i/>
          <w:szCs w:val="24"/>
        </w:rPr>
        <w:t>‘brotherhood’</w:t>
      </w:r>
      <w:r w:rsidR="00197F48">
        <w:rPr>
          <w:rFonts w:ascii="Times New Roman" w:hAnsi="Times New Roman"/>
          <w:szCs w:val="24"/>
        </w:rPr>
        <w:t xml:space="preserve"> and discovered that </w:t>
      </w:r>
      <w:r w:rsidR="00197F48" w:rsidRPr="00197F48">
        <w:rPr>
          <w:rFonts w:ascii="Times New Roman" w:hAnsi="Times New Roman"/>
          <w:i/>
          <w:szCs w:val="24"/>
        </w:rPr>
        <w:t>‘the blue wall of silence’</w:t>
      </w:r>
      <w:r w:rsidR="00197F48">
        <w:rPr>
          <w:rFonts w:ascii="Times New Roman" w:hAnsi="Times New Roman"/>
          <w:szCs w:val="24"/>
        </w:rPr>
        <w:t xml:space="preserve"> is alive and well.</w:t>
      </w:r>
      <w:r w:rsidR="00066749">
        <w:rPr>
          <w:rFonts w:ascii="Times New Roman" w:hAnsi="Times New Roman"/>
          <w:szCs w:val="24"/>
        </w:rPr>
        <w:t xml:space="preserve">  While the inciting incident by rights should have earned the aggressor an instant pink-slip or at the very least a strong reprimand and an owed apology, instead it was quietly swept under the rug and both the gender and cultural ‘assertion of dominance’ was allowed to continue.  Needless to say I was beyond disappointed at receiving such treatment after having exhibited the level loyalty and dedication that I did.</w:t>
      </w:r>
    </w:p>
    <w:p w:rsidR="0040463C" w:rsidRPr="00901505" w:rsidRDefault="0040463C" w:rsidP="00D115CF">
      <w:pPr>
        <w:pStyle w:val="ListParagraph"/>
        <w:numPr>
          <w:ilvl w:val="0"/>
          <w:numId w:val="33"/>
        </w:numPr>
        <w:rPr>
          <w:rFonts w:ascii="Times New Roman" w:hAnsi="Times New Roman"/>
          <w:szCs w:val="24"/>
        </w:rPr>
      </w:pPr>
      <w:r w:rsidRPr="00AC452F">
        <w:rPr>
          <w:rFonts w:ascii="Times New Roman" w:hAnsi="Times New Roman"/>
          <w:b/>
          <w:szCs w:val="24"/>
        </w:rPr>
        <w:t>Describ</w:t>
      </w:r>
      <w:r w:rsidR="00AC452F" w:rsidRPr="00AC452F">
        <w:rPr>
          <w:rFonts w:ascii="Times New Roman" w:hAnsi="Times New Roman"/>
          <w:b/>
          <w:szCs w:val="24"/>
        </w:rPr>
        <w:t>e</w:t>
      </w:r>
      <w:r w:rsidRPr="00AC452F">
        <w:rPr>
          <w:rFonts w:ascii="Times New Roman" w:hAnsi="Times New Roman"/>
          <w:b/>
          <w:szCs w:val="24"/>
        </w:rPr>
        <w:t xml:space="preserve"> any benefits from the SCF Homeland Security / Public Safety Administration Programs you enjoyed in performing work in the office.</w:t>
      </w:r>
    </w:p>
    <w:p w:rsidR="00901505" w:rsidRPr="00901505" w:rsidRDefault="00901505" w:rsidP="00901505">
      <w:pPr>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I was lucky in that a deal was struck between Sgt. </w:t>
      </w:r>
      <w:proofErr w:type="spellStart"/>
      <w:r>
        <w:rPr>
          <w:rFonts w:ascii="Times New Roman" w:hAnsi="Times New Roman"/>
          <w:szCs w:val="24"/>
        </w:rPr>
        <w:t>Masucci</w:t>
      </w:r>
      <w:proofErr w:type="spellEnd"/>
      <w:r>
        <w:rPr>
          <w:rFonts w:ascii="Times New Roman" w:hAnsi="Times New Roman"/>
          <w:szCs w:val="24"/>
        </w:rPr>
        <w:t xml:space="preserve"> and myself, that so long as my job duties were fulfilled and addressed as a first priority, that in the downtime I was welcome to utilize quiet moments for catching up on my subject reading, researching, and study tasks.  He would much prefer to see me making the most valuable use of my time rather than any number of unproductive activities in which his previous Student As</w:t>
      </w:r>
      <w:r w:rsidR="008C0B75">
        <w:rPr>
          <w:rFonts w:ascii="Times New Roman" w:hAnsi="Times New Roman"/>
          <w:szCs w:val="24"/>
        </w:rPr>
        <w:t>sistants had engaged in to pass the time during the quiet moments during a particular shift.  This was a tremendous benefit and reflected positively in my rising Grade Point Average (GPA).</w:t>
      </w:r>
    </w:p>
    <w:p w:rsidR="00901505" w:rsidRPr="00901505" w:rsidRDefault="00901505" w:rsidP="00901505">
      <w:pPr>
        <w:rPr>
          <w:rFonts w:ascii="Times New Roman" w:hAnsi="Times New Roman"/>
          <w:szCs w:val="24"/>
        </w:rPr>
      </w:pPr>
    </w:p>
    <w:p w:rsidR="007B654D" w:rsidRPr="00AE2C64" w:rsidRDefault="007B654D" w:rsidP="00D115CF">
      <w:pPr>
        <w:pStyle w:val="ListParagraph"/>
        <w:numPr>
          <w:ilvl w:val="1"/>
          <w:numId w:val="41"/>
        </w:numPr>
        <w:rPr>
          <w:rFonts w:ascii="Times New Roman" w:hAnsi="Times New Roman"/>
          <w:szCs w:val="24"/>
        </w:rPr>
      </w:pPr>
      <w:r w:rsidRPr="00AC452F">
        <w:rPr>
          <w:rFonts w:ascii="Times New Roman" w:hAnsi="Times New Roman"/>
          <w:b/>
          <w:szCs w:val="24"/>
        </w:rPr>
        <w:lastRenderedPageBreak/>
        <w:t>Identify where you are in your Bachelor Degree studies.  Have you almost completed the program core courses?  Are you at the end of your second year?  How many program core courses had you taken prior to your internship?</w:t>
      </w:r>
    </w:p>
    <w:p w:rsidR="00AE2C64" w:rsidRPr="00AE2C64" w:rsidRDefault="00AE2C64" w:rsidP="00AE2C64">
      <w:pPr>
        <w:rPr>
          <w:rFonts w:ascii="Times New Roman" w:hAnsi="Times New Roman"/>
          <w:szCs w:val="24"/>
        </w:rPr>
      </w:pPr>
      <w:r w:rsidRPr="00AE2C64">
        <w:rPr>
          <w:rFonts w:ascii="Times New Roman" w:hAnsi="Times New Roman"/>
          <w:szCs w:val="24"/>
        </w:rPr>
        <w:tab/>
        <w:t xml:space="preserve">At the </w:t>
      </w:r>
      <w:r>
        <w:rPr>
          <w:rFonts w:ascii="Times New Roman" w:hAnsi="Times New Roman"/>
          <w:szCs w:val="24"/>
        </w:rPr>
        <w:t>completion of the current PAD 4878 Capstone class in progress I will be poised to graduate with my 1</w:t>
      </w:r>
      <w:r w:rsidRPr="00AE2C64">
        <w:rPr>
          <w:rFonts w:ascii="Times New Roman" w:hAnsi="Times New Roman"/>
          <w:szCs w:val="24"/>
          <w:vertAlign w:val="superscript"/>
        </w:rPr>
        <w:t>st</w:t>
      </w:r>
      <w:r>
        <w:rPr>
          <w:rFonts w:ascii="Times New Roman" w:hAnsi="Times New Roman"/>
          <w:szCs w:val="24"/>
        </w:rPr>
        <w:t xml:space="preserve"> B.A.S. in Public Safety Administration in approximately 8 weeks as I have now completed all core coursework and met elective requirements in full.  I plan to return in the </w:t>
      </w:r>
      <w:proofErr w:type="gramStart"/>
      <w:r>
        <w:rPr>
          <w:rFonts w:ascii="Times New Roman" w:hAnsi="Times New Roman"/>
          <w:szCs w:val="24"/>
        </w:rPr>
        <w:t>Summer</w:t>
      </w:r>
      <w:proofErr w:type="gramEnd"/>
      <w:r>
        <w:rPr>
          <w:rFonts w:ascii="Times New Roman" w:hAnsi="Times New Roman"/>
          <w:szCs w:val="24"/>
        </w:rPr>
        <w:t xml:space="preserve"> and Fall to carry on in receiving my 2</w:t>
      </w:r>
      <w:r w:rsidRPr="00AE2C64">
        <w:rPr>
          <w:rFonts w:ascii="Times New Roman" w:hAnsi="Times New Roman"/>
          <w:szCs w:val="24"/>
          <w:vertAlign w:val="superscript"/>
        </w:rPr>
        <w:t>nd</w:t>
      </w:r>
      <w:r>
        <w:rPr>
          <w:rFonts w:ascii="Times New Roman" w:hAnsi="Times New Roman"/>
          <w:szCs w:val="24"/>
        </w:rPr>
        <w:t xml:space="preserve"> B.A.S. in Homeland Security before Christmas of this year.  In my case, my internship with the SCF Department of Public Safety / Security began while I was still in the process of finishing my Associate in Arts degree and continued on well into my B.A.S. program studies. </w:t>
      </w:r>
    </w:p>
    <w:p w:rsidR="007B654D" w:rsidRPr="001F2B00" w:rsidRDefault="007B654D" w:rsidP="00D115CF">
      <w:pPr>
        <w:pStyle w:val="ListParagraph"/>
        <w:numPr>
          <w:ilvl w:val="1"/>
          <w:numId w:val="41"/>
        </w:numPr>
        <w:rPr>
          <w:rFonts w:ascii="Times New Roman" w:hAnsi="Times New Roman"/>
          <w:szCs w:val="24"/>
        </w:rPr>
      </w:pPr>
      <w:r w:rsidRPr="00AC452F">
        <w:rPr>
          <w:rFonts w:ascii="Times New Roman" w:hAnsi="Times New Roman"/>
          <w:b/>
          <w:szCs w:val="24"/>
        </w:rPr>
        <w:t>Have any of the classes you have taken taught you practical skills which assisted your supervisor extend his services or made you a more valuable office assistant?</w:t>
      </w:r>
    </w:p>
    <w:p w:rsidR="001F2B00" w:rsidRPr="001F2B00" w:rsidRDefault="001F2B00" w:rsidP="001F2B00">
      <w:pPr>
        <w:rPr>
          <w:rFonts w:ascii="Times New Roman" w:hAnsi="Times New Roman"/>
          <w:szCs w:val="24"/>
        </w:rPr>
      </w:pPr>
      <w:r>
        <w:rPr>
          <w:rFonts w:ascii="Times New Roman" w:hAnsi="Times New Roman"/>
          <w:szCs w:val="24"/>
        </w:rPr>
        <w:tab/>
        <w:t xml:space="preserve">Most all of my course work classes contributed in one way or another to making me a </w:t>
      </w:r>
      <w:proofErr w:type="gramStart"/>
      <w:r>
        <w:rPr>
          <w:rFonts w:ascii="Times New Roman" w:hAnsi="Times New Roman"/>
          <w:szCs w:val="24"/>
        </w:rPr>
        <w:t>more well-rounded</w:t>
      </w:r>
      <w:proofErr w:type="gramEnd"/>
      <w:r>
        <w:rPr>
          <w:rFonts w:ascii="Times New Roman" w:hAnsi="Times New Roman"/>
          <w:szCs w:val="24"/>
        </w:rPr>
        <w:t xml:space="preserve"> intellectual and improved my critical thinking skills.  In this way, where my supervisor is conditioned to see things from a ‘cop’s perspective’, I was able to provide another point of view say from an administrative stand point to help temper his reactions when perhaps they were a bit excessive under the circumstance.</w:t>
      </w:r>
    </w:p>
    <w:p w:rsidR="001F2B00" w:rsidRDefault="001F2B00" w:rsidP="001F2B00">
      <w:pPr>
        <w:rPr>
          <w:rFonts w:ascii="Times New Roman" w:hAnsi="Times New Roman"/>
          <w:szCs w:val="24"/>
        </w:rPr>
      </w:pPr>
    </w:p>
    <w:p w:rsidR="00230341" w:rsidRDefault="00230341" w:rsidP="001F2B00">
      <w:pPr>
        <w:rPr>
          <w:rFonts w:ascii="Times New Roman" w:hAnsi="Times New Roman"/>
          <w:szCs w:val="24"/>
        </w:rPr>
      </w:pPr>
    </w:p>
    <w:p w:rsidR="00230341" w:rsidRPr="001F2B00" w:rsidRDefault="00230341" w:rsidP="001F2B00">
      <w:pPr>
        <w:rPr>
          <w:rFonts w:ascii="Times New Roman" w:hAnsi="Times New Roman"/>
          <w:szCs w:val="24"/>
        </w:rPr>
      </w:pPr>
    </w:p>
    <w:p w:rsidR="007B654D" w:rsidRPr="00451683" w:rsidRDefault="007B654D" w:rsidP="00D115CF">
      <w:pPr>
        <w:pStyle w:val="ListParagraph"/>
        <w:numPr>
          <w:ilvl w:val="1"/>
          <w:numId w:val="41"/>
        </w:numPr>
        <w:rPr>
          <w:rFonts w:ascii="Times New Roman" w:hAnsi="Times New Roman"/>
          <w:szCs w:val="24"/>
        </w:rPr>
      </w:pPr>
      <w:r w:rsidRPr="00AC452F">
        <w:rPr>
          <w:rFonts w:ascii="Times New Roman" w:hAnsi="Times New Roman"/>
          <w:b/>
          <w:szCs w:val="24"/>
        </w:rPr>
        <w:t>Are there any courses you have taken which you think were unnecessary or did not prepare you for work in a public safety or homeland security environment?</w:t>
      </w:r>
    </w:p>
    <w:p w:rsidR="00451683" w:rsidRDefault="00451683" w:rsidP="00451683">
      <w:pPr>
        <w:rPr>
          <w:rFonts w:ascii="Times New Roman" w:hAnsi="Times New Roman"/>
          <w:szCs w:val="24"/>
        </w:rPr>
      </w:pPr>
      <w:r>
        <w:rPr>
          <w:rFonts w:ascii="Times New Roman" w:hAnsi="Times New Roman"/>
          <w:szCs w:val="24"/>
        </w:rPr>
        <w:tab/>
        <w:t>For me personally, the single most difficult, frustrating, and utterly useless (in my own humble opinion) course I’ve had to suffer through falls squarely on PAD 3311</w:t>
      </w:r>
      <w:r w:rsidR="00C84878">
        <w:rPr>
          <w:rFonts w:ascii="Times New Roman" w:hAnsi="Times New Roman"/>
          <w:szCs w:val="24"/>
        </w:rPr>
        <w:t xml:space="preserve"> Program Planning and Evaluation.  While I have little doubt that I will find a need of the course title skills in the future, the text book was less-than-zero help in providing them.  For example where the book author might say something along the lines of ‘I am disinclined to acquiesce to your request’ I would simply say ‘no’ and MEAN the Exact Same Thing.  And yes, the book did indeed utilize the word acquiesce, I didn’t make that up.</w:t>
      </w:r>
    </w:p>
    <w:p w:rsidR="00451683" w:rsidRPr="00451683" w:rsidRDefault="00451683" w:rsidP="00451683">
      <w:pPr>
        <w:rPr>
          <w:rFonts w:ascii="Times New Roman" w:hAnsi="Times New Roman"/>
          <w:szCs w:val="24"/>
        </w:rPr>
      </w:pPr>
    </w:p>
    <w:p w:rsidR="006B7A60" w:rsidRDefault="007B654D" w:rsidP="00D115CF">
      <w:pPr>
        <w:pStyle w:val="ListParagraph"/>
        <w:numPr>
          <w:ilvl w:val="1"/>
          <w:numId w:val="41"/>
        </w:numPr>
        <w:rPr>
          <w:rFonts w:ascii="Times New Roman" w:hAnsi="Times New Roman"/>
          <w:b/>
          <w:szCs w:val="24"/>
        </w:rPr>
      </w:pPr>
      <w:r w:rsidRPr="00AC452F">
        <w:rPr>
          <w:rFonts w:ascii="Times New Roman" w:hAnsi="Times New Roman"/>
          <w:b/>
          <w:szCs w:val="24"/>
        </w:rPr>
        <w:t xml:space="preserve">Can you think of any skills the program should teach that </w:t>
      </w:r>
      <w:r w:rsidR="006B7A60" w:rsidRPr="00AC452F">
        <w:rPr>
          <w:rFonts w:ascii="Times New Roman" w:hAnsi="Times New Roman"/>
          <w:b/>
          <w:szCs w:val="24"/>
        </w:rPr>
        <w:t>are not currently being taught?</w:t>
      </w:r>
    </w:p>
    <w:p w:rsidR="003F07C4" w:rsidRDefault="003F07C4" w:rsidP="003F07C4">
      <w:pPr>
        <w:rPr>
          <w:rFonts w:ascii="Times New Roman" w:hAnsi="Times New Roman"/>
          <w:szCs w:val="24"/>
        </w:rPr>
      </w:pPr>
      <w:r>
        <w:rPr>
          <w:rFonts w:ascii="Times New Roman" w:hAnsi="Times New Roman"/>
          <w:szCs w:val="24"/>
        </w:rPr>
        <w:tab/>
      </w:r>
      <w:r w:rsidRPr="003F07C4">
        <w:rPr>
          <w:rFonts w:ascii="Times New Roman" w:hAnsi="Times New Roman"/>
          <w:szCs w:val="24"/>
        </w:rPr>
        <w:t>Not for the Public Safety Administration and Homeland Security</w:t>
      </w:r>
      <w:r>
        <w:rPr>
          <w:rFonts w:ascii="Times New Roman" w:hAnsi="Times New Roman"/>
          <w:szCs w:val="24"/>
        </w:rPr>
        <w:t xml:space="preserve"> programs respectively per se, however I believe that it would be beneficial to expand the availability of the Criminal Justice program to include the Venice campus. </w:t>
      </w:r>
    </w:p>
    <w:p w:rsidR="00230341" w:rsidRDefault="00230341" w:rsidP="003F07C4">
      <w:pPr>
        <w:rPr>
          <w:rFonts w:ascii="Times New Roman" w:hAnsi="Times New Roman"/>
          <w:szCs w:val="24"/>
        </w:rPr>
      </w:pPr>
    </w:p>
    <w:p w:rsidR="00230341" w:rsidRPr="003F07C4" w:rsidRDefault="00230341" w:rsidP="003F07C4">
      <w:pPr>
        <w:rPr>
          <w:rFonts w:ascii="Times New Roman" w:hAnsi="Times New Roman"/>
          <w:szCs w:val="24"/>
        </w:rPr>
      </w:pPr>
    </w:p>
    <w:p w:rsidR="006B7A60" w:rsidRDefault="006B7A60" w:rsidP="006B7A60">
      <w:pPr>
        <w:pStyle w:val="ListParagraph"/>
        <w:numPr>
          <w:ilvl w:val="0"/>
          <w:numId w:val="36"/>
        </w:numPr>
        <w:rPr>
          <w:rFonts w:ascii="Times New Roman" w:hAnsi="Times New Roman"/>
          <w:b/>
          <w:szCs w:val="24"/>
        </w:rPr>
      </w:pPr>
      <w:r w:rsidRPr="00AC452F">
        <w:rPr>
          <w:rFonts w:ascii="Times New Roman" w:hAnsi="Times New Roman"/>
          <w:b/>
          <w:szCs w:val="24"/>
        </w:rPr>
        <w:lastRenderedPageBreak/>
        <w:t>Reflecting back on your work experience over the semester, what have you learned during this internship?</w:t>
      </w:r>
    </w:p>
    <w:p w:rsidR="00230341" w:rsidRPr="00230341" w:rsidRDefault="00230341" w:rsidP="00230341">
      <w:pPr>
        <w:ind w:left="720"/>
        <w:rPr>
          <w:rFonts w:ascii="Times New Roman" w:hAnsi="Times New Roman"/>
          <w:szCs w:val="24"/>
        </w:rPr>
      </w:pPr>
      <w:r>
        <w:rPr>
          <w:rFonts w:ascii="Times New Roman" w:hAnsi="Times New Roman"/>
          <w:szCs w:val="24"/>
        </w:rPr>
        <w:tab/>
        <w:t>A healthy respect for the field of Public Safety as a whole and an appreciation for what goes into the Administration of same, this internship has helped to navigate my future career course.</w:t>
      </w:r>
    </w:p>
    <w:p w:rsidR="006B7A60" w:rsidRDefault="006B7A60" w:rsidP="006B7A60">
      <w:pPr>
        <w:pStyle w:val="ListParagraph"/>
        <w:numPr>
          <w:ilvl w:val="1"/>
          <w:numId w:val="36"/>
        </w:numPr>
        <w:rPr>
          <w:rFonts w:ascii="Times New Roman" w:hAnsi="Times New Roman"/>
          <w:b/>
          <w:szCs w:val="24"/>
        </w:rPr>
      </w:pPr>
      <w:r w:rsidRPr="00AC452F">
        <w:rPr>
          <w:rFonts w:ascii="Times New Roman" w:hAnsi="Times New Roman"/>
          <w:b/>
          <w:szCs w:val="24"/>
        </w:rPr>
        <w:t>Do you have any examples of documents drafted?</w:t>
      </w:r>
    </w:p>
    <w:p w:rsidR="00391C42" w:rsidRPr="00391C42" w:rsidRDefault="00391C42" w:rsidP="00391C42">
      <w:pPr>
        <w:rPr>
          <w:rFonts w:ascii="Times New Roman" w:hAnsi="Times New Roman"/>
          <w:szCs w:val="24"/>
        </w:rPr>
      </w:pPr>
      <w:r w:rsidRPr="00391C42">
        <w:rPr>
          <w:rFonts w:ascii="Times New Roman" w:hAnsi="Times New Roman"/>
          <w:szCs w:val="24"/>
        </w:rPr>
        <w:tab/>
        <w:t>Yes</w:t>
      </w:r>
      <w:r>
        <w:rPr>
          <w:rFonts w:ascii="Times New Roman" w:hAnsi="Times New Roman"/>
          <w:szCs w:val="24"/>
        </w:rPr>
        <w:t>, several dozen in fact, all of which I am currently in the process of rereading in an effort to determine which should be included into my course e-portfolio.</w:t>
      </w:r>
    </w:p>
    <w:p w:rsidR="006B7A60" w:rsidRDefault="006B7A60" w:rsidP="006B7A60">
      <w:pPr>
        <w:pStyle w:val="ListParagraph"/>
        <w:numPr>
          <w:ilvl w:val="1"/>
          <w:numId w:val="36"/>
        </w:numPr>
        <w:rPr>
          <w:rFonts w:ascii="Times New Roman" w:hAnsi="Times New Roman"/>
          <w:b/>
          <w:szCs w:val="24"/>
        </w:rPr>
      </w:pPr>
      <w:r w:rsidRPr="00AC452F">
        <w:rPr>
          <w:rFonts w:ascii="Times New Roman" w:hAnsi="Times New Roman"/>
          <w:b/>
          <w:szCs w:val="24"/>
        </w:rPr>
        <w:t>Did you get experience scheduling or participating in any projects?</w:t>
      </w:r>
    </w:p>
    <w:p w:rsidR="00BD7FEC" w:rsidRPr="00BD7FEC" w:rsidRDefault="00BD7FEC" w:rsidP="00BD7FEC">
      <w:pPr>
        <w:rPr>
          <w:rFonts w:ascii="Times New Roman" w:hAnsi="Times New Roman"/>
          <w:szCs w:val="24"/>
        </w:rPr>
      </w:pPr>
      <w:r w:rsidRPr="00BD7FEC">
        <w:rPr>
          <w:rFonts w:ascii="Times New Roman" w:hAnsi="Times New Roman"/>
          <w:szCs w:val="24"/>
        </w:rPr>
        <w:tab/>
        <w:t xml:space="preserve">I was </w:t>
      </w:r>
      <w:r>
        <w:rPr>
          <w:rFonts w:ascii="Times New Roman" w:hAnsi="Times New Roman"/>
          <w:szCs w:val="24"/>
        </w:rPr>
        <w:t xml:space="preserve">asked to handle the promotional materials for the annual Alcohol Awareness for the Venice campus and had an opportunity to recruit fellow students to participate in same by performing tasks while wearing increasing intensity Fatal Vision goggles.  </w:t>
      </w:r>
    </w:p>
    <w:p w:rsidR="006B7A60" w:rsidRDefault="006B7A60" w:rsidP="006B7A60">
      <w:pPr>
        <w:pStyle w:val="ListParagraph"/>
        <w:numPr>
          <w:ilvl w:val="1"/>
          <w:numId w:val="36"/>
        </w:numPr>
        <w:rPr>
          <w:rFonts w:ascii="Times New Roman" w:hAnsi="Times New Roman"/>
          <w:b/>
          <w:szCs w:val="24"/>
        </w:rPr>
      </w:pPr>
      <w:r w:rsidRPr="00AC452F">
        <w:rPr>
          <w:rFonts w:ascii="Times New Roman" w:hAnsi="Times New Roman"/>
          <w:b/>
          <w:szCs w:val="24"/>
        </w:rPr>
        <w:t>Are you familiar with a typical issue handled by the office and what needs to be done to assist the head office?</w:t>
      </w:r>
    </w:p>
    <w:p w:rsidR="00BD7FEC" w:rsidRPr="00BD7FEC" w:rsidRDefault="00BD7FEC" w:rsidP="00BD7FEC">
      <w:pPr>
        <w:rPr>
          <w:rFonts w:ascii="Times New Roman" w:hAnsi="Times New Roman"/>
          <w:szCs w:val="24"/>
        </w:rPr>
      </w:pPr>
      <w:r w:rsidRPr="00BD7FEC">
        <w:rPr>
          <w:rFonts w:ascii="Times New Roman" w:hAnsi="Times New Roman"/>
          <w:szCs w:val="24"/>
        </w:rPr>
        <w:tab/>
      </w:r>
      <w:r>
        <w:rPr>
          <w:rFonts w:ascii="Times New Roman" w:hAnsi="Times New Roman"/>
          <w:szCs w:val="24"/>
        </w:rPr>
        <w:t xml:space="preserve">Having worked closely with Sgt. </w:t>
      </w:r>
      <w:proofErr w:type="spellStart"/>
      <w:r>
        <w:rPr>
          <w:rFonts w:ascii="Times New Roman" w:hAnsi="Times New Roman"/>
          <w:szCs w:val="24"/>
        </w:rPr>
        <w:t>Masucci</w:t>
      </w:r>
      <w:proofErr w:type="spellEnd"/>
      <w:r>
        <w:rPr>
          <w:rFonts w:ascii="Times New Roman" w:hAnsi="Times New Roman"/>
          <w:szCs w:val="24"/>
        </w:rPr>
        <w:t xml:space="preserve"> at the Venice campus and even assisting former Chief Paul Porter at the Bradenton campus I would say that I am comfortable in the knowledge </w:t>
      </w:r>
      <w:r w:rsidR="00196CC4">
        <w:rPr>
          <w:rFonts w:ascii="Times New Roman" w:hAnsi="Times New Roman"/>
          <w:szCs w:val="24"/>
        </w:rPr>
        <w:t>of procedural protocols for most any issue that typically arises.</w:t>
      </w:r>
    </w:p>
    <w:p w:rsidR="006B7A60" w:rsidRDefault="006B7A60" w:rsidP="006B7A60">
      <w:pPr>
        <w:pStyle w:val="ListParagraph"/>
        <w:numPr>
          <w:ilvl w:val="1"/>
          <w:numId w:val="36"/>
        </w:numPr>
        <w:rPr>
          <w:rFonts w:ascii="Times New Roman" w:hAnsi="Times New Roman"/>
          <w:b/>
          <w:szCs w:val="24"/>
        </w:rPr>
      </w:pPr>
      <w:r w:rsidRPr="00AC452F">
        <w:rPr>
          <w:rFonts w:ascii="Times New Roman" w:hAnsi="Times New Roman"/>
          <w:b/>
          <w:szCs w:val="24"/>
        </w:rPr>
        <w:t>Have you put any artifacts in your electronic portfolio?</w:t>
      </w:r>
    </w:p>
    <w:p w:rsidR="00196CC4" w:rsidRPr="00196CC4" w:rsidRDefault="00196CC4" w:rsidP="00196CC4">
      <w:pPr>
        <w:rPr>
          <w:rFonts w:ascii="Times New Roman" w:hAnsi="Times New Roman"/>
          <w:szCs w:val="24"/>
        </w:rPr>
      </w:pPr>
      <w:r w:rsidRPr="00196CC4">
        <w:rPr>
          <w:rFonts w:ascii="Times New Roman" w:hAnsi="Times New Roman"/>
          <w:szCs w:val="24"/>
        </w:rPr>
        <w:tab/>
        <w:t>Not yet</w:t>
      </w:r>
      <w:r>
        <w:rPr>
          <w:rFonts w:ascii="Times New Roman" w:hAnsi="Times New Roman"/>
          <w:szCs w:val="24"/>
        </w:rPr>
        <w:t>, however I am currently in the process of determining which of my many works will be included into the published selection while seeking a host program for same.</w:t>
      </w:r>
    </w:p>
    <w:p w:rsidR="002B0B48" w:rsidRDefault="006B7A60" w:rsidP="006B7A60">
      <w:pPr>
        <w:pStyle w:val="ListParagraph"/>
        <w:numPr>
          <w:ilvl w:val="1"/>
          <w:numId w:val="36"/>
        </w:numPr>
        <w:rPr>
          <w:rFonts w:ascii="Times New Roman" w:hAnsi="Times New Roman"/>
          <w:b/>
          <w:szCs w:val="24"/>
        </w:rPr>
      </w:pPr>
      <w:r w:rsidRPr="00AC452F">
        <w:rPr>
          <w:rFonts w:ascii="Times New Roman" w:hAnsi="Times New Roman"/>
          <w:b/>
          <w:szCs w:val="24"/>
        </w:rPr>
        <w:lastRenderedPageBreak/>
        <w:t>How was your internship placement valuable to you?</w:t>
      </w:r>
      <w:r w:rsidR="007B654D" w:rsidRPr="00AC452F">
        <w:rPr>
          <w:rFonts w:ascii="Times New Roman" w:hAnsi="Times New Roman"/>
          <w:b/>
          <w:szCs w:val="24"/>
        </w:rPr>
        <w:t xml:space="preserve"> </w:t>
      </w:r>
    </w:p>
    <w:p w:rsidR="008C59EA" w:rsidRPr="008C59EA" w:rsidRDefault="008C59EA" w:rsidP="008C59EA">
      <w:pPr>
        <w:rPr>
          <w:rFonts w:ascii="Times New Roman" w:hAnsi="Times New Roman"/>
          <w:szCs w:val="24"/>
        </w:rPr>
      </w:pPr>
      <w:r w:rsidRPr="008C59EA">
        <w:rPr>
          <w:rFonts w:ascii="Times New Roman" w:hAnsi="Times New Roman"/>
          <w:szCs w:val="24"/>
        </w:rPr>
        <w:tab/>
      </w:r>
      <w:r>
        <w:rPr>
          <w:rFonts w:ascii="Times New Roman" w:hAnsi="Times New Roman"/>
          <w:szCs w:val="24"/>
        </w:rPr>
        <w:t>The experiences I’ve had during my internship, in conjunction with a previous class taught with the gentle guidan</w:t>
      </w:r>
      <w:r w:rsidR="00EB7C5B">
        <w:rPr>
          <w:rFonts w:ascii="Times New Roman" w:hAnsi="Times New Roman"/>
          <w:szCs w:val="24"/>
        </w:rPr>
        <w:t>ce of Jane Dickerson for SLS1301</w:t>
      </w:r>
      <w:r>
        <w:rPr>
          <w:rFonts w:ascii="Times New Roman" w:hAnsi="Times New Roman"/>
          <w:szCs w:val="24"/>
        </w:rPr>
        <w:t xml:space="preserve"> Career Explorations</w:t>
      </w:r>
      <w:r w:rsidR="00EB7C5B">
        <w:rPr>
          <w:rFonts w:ascii="Times New Roman" w:hAnsi="Times New Roman"/>
          <w:szCs w:val="24"/>
        </w:rPr>
        <w:t>, which helped to inspire me to pursue an education in Public Safety Administration and Homeland Security respectively as programs of study have been invaluable.  More than anything else, I’m left wishing I had access to both earlier in my lengthy college career, the thought being that it might have provided some much needed direction.</w:t>
      </w:r>
      <w:r w:rsidR="00441AED">
        <w:rPr>
          <w:rFonts w:ascii="Times New Roman" w:hAnsi="Times New Roman"/>
          <w:szCs w:val="24"/>
        </w:rPr>
        <w:t xml:space="preserve">  At every opportunity, whenever I am asked about recommended </w:t>
      </w:r>
      <w:r w:rsidR="00CF5FD4">
        <w:rPr>
          <w:rFonts w:ascii="Times New Roman" w:hAnsi="Times New Roman"/>
          <w:szCs w:val="24"/>
        </w:rPr>
        <w:t>courses, my go-to</w:t>
      </w:r>
      <w:r w:rsidR="00441AED">
        <w:rPr>
          <w:rFonts w:ascii="Times New Roman" w:hAnsi="Times New Roman"/>
          <w:szCs w:val="24"/>
        </w:rPr>
        <w:t xml:space="preserve"> is Ms. Dickerson’s Career Explorations class because it truly is exactly that, an exercise of self-exploration, the results of which are as varied as the individuals taking the course.</w:t>
      </w:r>
      <w:r w:rsidR="00CF5FD4">
        <w:rPr>
          <w:rFonts w:ascii="Times New Roman" w:hAnsi="Times New Roman"/>
          <w:szCs w:val="24"/>
        </w:rPr>
        <w:t xml:space="preserve">  This topic came up regularly in the process of issuing SCF Student ID’s and Parking Decals, so in some small way, I hope that those who took my advice found the self-knowledge gained there as a result as rewarding as I have.</w:t>
      </w:r>
      <w:r w:rsidR="0022093C">
        <w:rPr>
          <w:rFonts w:ascii="Times New Roman" w:hAnsi="Times New Roman"/>
          <w:szCs w:val="24"/>
        </w:rPr>
        <w:t xml:space="preserve">  My internship served to reiterate my own results in having found not only something that I enjoy but also happen to be good at.</w:t>
      </w:r>
    </w:p>
    <w:sectPr w:rsidR="008C59EA" w:rsidRPr="008C59EA" w:rsidSect="00554119">
      <w:headerReference w:type="default" r:id="rId10"/>
      <w:headerReference w:type="first" r:id="rId11"/>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03" w:rsidRDefault="00026E03">
      <w:r>
        <w:separator/>
      </w:r>
    </w:p>
  </w:endnote>
  <w:endnote w:type="continuationSeparator" w:id="0">
    <w:p w:rsidR="00026E03" w:rsidRDefault="0002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03" w:rsidRDefault="00026E03">
      <w:r>
        <w:separator/>
      </w:r>
    </w:p>
  </w:footnote>
  <w:footnote w:type="continuationSeparator" w:id="0">
    <w:p w:rsidR="00026E03" w:rsidRDefault="00026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1461D2" w:rsidP="001A25FD">
    <w:pPr>
      <w:pStyle w:val="Header"/>
      <w:tabs>
        <w:tab w:val="clear" w:pos="4320"/>
        <w:tab w:val="clear" w:pos="8640"/>
        <w:tab w:val="left" w:pos="8910"/>
      </w:tabs>
    </w:pPr>
    <w:r>
      <w:rPr>
        <w:szCs w:val="24"/>
      </w:rPr>
      <w:t>BHYDE PAD 4878 COURSE FINAL TERM PAPER</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3C5312">
      <w:rPr>
        <w:rStyle w:val="PageNumber"/>
        <w:noProof/>
      </w:rPr>
      <w:t>14</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2B281A" w:rsidP="001845FF">
    <w:pPr>
      <w:pStyle w:val="BodyText"/>
      <w:ind w:firstLine="0"/>
      <w:rPr>
        <w:szCs w:val="24"/>
      </w:rPr>
    </w:pPr>
    <w:r>
      <w:rPr>
        <w:szCs w:val="24"/>
      </w:rPr>
      <w:t xml:space="preserve">BHYDE PAD 4878 COURSE </w:t>
    </w:r>
    <w:r w:rsidR="001461D2">
      <w:rPr>
        <w:szCs w:val="24"/>
      </w:rPr>
      <w:t>FINAL TERM PAPER</w:t>
    </w:r>
    <w:r w:rsidR="0019325C">
      <w:rPr>
        <w:szCs w:val="24"/>
      </w:rPr>
      <w:tab/>
    </w:r>
    <w:r w:rsidR="0019325C">
      <w:rPr>
        <w:szCs w:val="24"/>
      </w:rPr>
      <w:tab/>
    </w:r>
    <w:r w:rsidR="0019325C">
      <w:rPr>
        <w:szCs w:val="24"/>
      </w:rPr>
      <w:tab/>
    </w:r>
    <w:r w:rsidR="001461D2">
      <w:rPr>
        <w:szCs w:val="24"/>
      </w:rPr>
      <w:tab/>
    </w:r>
    <w:r w:rsidR="001461D2">
      <w:rPr>
        <w:szCs w:val="24"/>
      </w:rPr>
      <w:tab/>
    </w:r>
    <w:r w:rsidR="0019325C">
      <w:rPr>
        <w:szCs w:val="24"/>
      </w:rPr>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3C5312">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77D7477"/>
    <w:multiLevelType w:val="hybridMultilevel"/>
    <w:tmpl w:val="A580C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B9B"/>
    <w:multiLevelType w:val="hybridMultilevel"/>
    <w:tmpl w:val="7EA613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FC55B0"/>
    <w:multiLevelType w:val="hybridMultilevel"/>
    <w:tmpl w:val="67DCC01E"/>
    <w:lvl w:ilvl="0" w:tplc="8710DFC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6F624C"/>
    <w:multiLevelType w:val="hybridMultilevel"/>
    <w:tmpl w:val="6C9AA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69A0B31"/>
    <w:multiLevelType w:val="hybridMultilevel"/>
    <w:tmpl w:val="943EA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EB39C4"/>
    <w:multiLevelType w:val="hybridMultilevel"/>
    <w:tmpl w:val="AF447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E145D"/>
    <w:multiLevelType w:val="hybridMultilevel"/>
    <w:tmpl w:val="6C72BC5A"/>
    <w:lvl w:ilvl="0" w:tplc="656A021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C40CAA"/>
    <w:multiLevelType w:val="hybridMultilevel"/>
    <w:tmpl w:val="4ACCC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41604C"/>
    <w:multiLevelType w:val="hybridMultilevel"/>
    <w:tmpl w:val="6D049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D0542DA"/>
    <w:multiLevelType w:val="hybridMultilevel"/>
    <w:tmpl w:val="39386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3"/>
  </w:num>
  <w:num w:numId="13">
    <w:abstractNumId w:val="36"/>
  </w:num>
  <w:num w:numId="14">
    <w:abstractNumId w:val="11"/>
  </w:num>
  <w:num w:numId="15">
    <w:abstractNumId w:val="24"/>
  </w:num>
  <w:num w:numId="16">
    <w:abstractNumId w:val="30"/>
  </w:num>
  <w:num w:numId="17">
    <w:abstractNumId w:val="37"/>
  </w:num>
  <w:num w:numId="18">
    <w:abstractNumId w:val="20"/>
  </w:num>
  <w:num w:numId="19">
    <w:abstractNumId w:val="35"/>
  </w:num>
  <w:num w:numId="20">
    <w:abstractNumId w:val="21"/>
  </w:num>
  <w:num w:numId="21">
    <w:abstractNumId w:val="32"/>
  </w:num>
  <w:num w:numId="22">
    <w:abstractNumId w:val="22"/>
  </w:num>
  <w:num w:numId="23">
    <w:abstractNumId w:val="12"/>
  </w:num>
  <w:num w:numId="24">
    <w:abstractNumId w:val="25"/>
  </w:num>
  <w:num w:numId="25">
    <w:abstractNumId w:val="13"/>
  </w:num>
  <w:num w:numId="26">
    <w:abstractNumId w:val="38"/>
  </w:num>
  <w:num w:numId="27">
    <w:abstractNumId w:val="16"/>
  </w:num>
  <w:num w:numId="28">
    <w:abstractNumId w:val="40"/>
  </w:num>
  <w:num w:numId="29">
    <w:abstractNumId w:val="31"/>
  </w:num>
  <w:num w:numId="30">
    <w:abstractNumId w:val="28"/>
  </w:num>
  <w:num w:numId="31">
    <w:abstractNumId w:val="19"/>
  </w:num>
  <w:num w:numId="32">
    <w:abstractNumId w:val="34"/>
  </w:num>
  <w:num w:numId="33">
    <w:abstractNumId w:val="18"/>
  </w:num>
  <w:num w:numId="34">
    <w:abstractNumId w:val="29"/>
  </w:num>
  <w:num w:numId="35">
    <w:abstractNumId w:val="15"/>
  </w:num>
  <w:num w:numId="36">
    <w:abstractNumId w:val="26"/>
  </w:num>
  <w:num w:numId="37">
    <w:abstractNumId w:val="14"/>
  </w:num>
  <w:num w:numId="38">
    <w:abstractNumId w:val="23"/>
  </w:num>
  <w:num w:numId="39">
    <w:abstractNumId w:val="10"/>
  </w:num>
  <w:num w:numId="40">
    <w:abstractNumId w:val="1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2ACF"/>
    <w:rsid w:val="000048D6"/>
    <w:rsid w:val="00004E84"/>
    <w:rsid w:val="0000765E"/>
    <w:rsid w:val="00010A1A"/>
    <w:rsid w:val="00010E4F"/>
    <w:rsid w:val="000135CC"/>
    <w:rsid w:val="00015079"/>
    <w:rsid w:val="000176FF"/>
    <w:rsid w:val="00020B4B"/>
    <w:rsid w:val="00020ED9"/>
    <w:rsid w:val="00023CF8"/>
    <w:rsid w:val="000246BA"/>
    <w:rsid w:val="00026E03"/>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2371"/>
    <w:rsid w:val="0005557E"/>
    <w:rsid w:val="00055A66"/>
    <w:rsid w:val="000578D2"/>
    <w:rsid w:val="000623B5"/>
    <w:rsid w:val="00063374"/>
    <w:rsid w:val="00064977"/>
    <w:rsid w:val="00064BC1"/>
    <w:rsid w:val="00066749"/>
    <w:rsid w:val="000726E7"/>
    <w:rsid w:val="00073BD4"/>
    <w:rsid w:val="00074CE9"/>
    <w:rsid w:val="000757FD"/>
    <w:rsid w:val="00080BBC"/>
    <w:rsid w:val="00082200"/>
    <w:rsid w:val="00083425"/>
    <w:rsid w:val="00084E48"/>
    <w:rsid w:val="0008608D"/>
    <w:rsid w:val="00086338"/>
    <w:rsid w:val="00090984"/>
    <w:rsid w:val="0009175A"/>
    <w:rsid w:val="000927BF"/>
    <w:rsid w:val="00094839"/>
    <w:rsid w:val="000A00A4"/>
    <w:rsid w:val="000A02CA"/>
    <w:rsid w:val="000A1B8E"/>
    <w:rsid w:val="000A1FAA"/>
    <w:rsid w:val="000B0B7C"/>
    <w:rsid w:val="000B0F91"/>
    <w:rsid w:val="000B174D"/>
    <w:rsid w:val="000B1C23"/>
    <w:rsid w:val="000B4272"/>
    <w:rsid w:val="000B7A1D"/>
    <w:rsid w:val="000C2A1C"/>
    <w:rsid w:val="000C54FC"/>
    <w:rsid w:val="000C57A9"/>
    <w:rsid w:val="000C66D9"/>
    <w:rsid w:val="000C680C"/>
    <w:rsid w:val="000C76B7"/>
    <w:rsid w:val="000D0395"/>
    <w:rsid w:val="000D498F"/>
    <w:rsid w:val="000E2575"/>
    <w:rsid w:val="000E37E8"/>
    <w:rsid w:val="000E3939"/>
    <w:rsid w:val="000E4336"/>
    <w:rsid w:val="000E4B5E"/>
    <w:rsid w:val="000E53B7"/>
    <w:rsid w:val="000E6EA7"/>
    <w:rsid w:val="000F054D"/>
    <w:rsid w:val="000F08EB"/>
    <w:rsid w:val="000F0978"/>
    <w:rsid w:val="000F272F"/>
    <w:rsid w:val="000F67B5"/>
    <w:rsid w:val="000F6B21"/>
    <w:rsid w:val="001010D0"/>
    <w:rsid w:val="00102867"/>
    <w:rsid w:val="00103E1C"/>
    <w:rsid w:val="001061EB"/>
    <w:rsid w:val="0011043C"/>
    <w:rsid w:val="00111E7B"/>
    <w:rsid w:val="00113B09"/>
    <w:rsid w:val="001140A0"/>
    <w:rsid w:val="00114715"/>
    <w:rsid w:val="00117FA7"/>
    <w:rsid w:val="00120166"/>
    <w:rsid w:val="0012737B"/>
    <w:rsid w:val="0013011A"/>
    <w:rsid w:val="00132E27"/>
    <w:rsid w:val="001345C5"/>
    <w:rsid w:val="00142989"/>
    <w:rsid w:val="0014461E"/>
    <w:rsid w:val="001461D2"/>
    <w:rsid w:val="00150C18"/>
    <w:rsid w:val="00151B3D"/>
    <w:rsid w:val="00153B73"/>
    <w:rsid w:val="0016205C"/>
    <w:rsid w:val="001666DB"/>
    <w:rsid w:val="00166B4D"/>
    <w:rsid w:val="00171A4D"/>
    <w:rsid w:val="00173A61"/>
    <w:rsid w:val="00177312"/>
    <w:rsid w:val="001845FF"/>
    <w:rsid w:val="00191567"/>
    <w:rsid w:val="00192580"/>
    <w:rsid w:val="0019325C"/>
    <w:rsid w:val="00193F34"/>
    <w:rsid w:val="00196CC4"/>
    <w:rsid w:val="00197F48"/>
    <w:rsid w:val="001A25FD"/>
    <w:rsid w:val="001B0D6C"/>
    <w:rsid w:val="001B4725"/>
    <w:rsid w:val="001B5CD7"/>
    <w:rsid w:val="001B7CF7"/>
    <w:rsid w:val="001C26F8"/>
    <w:rsid w:val="001C42FE"/>
    <w:rsid w:val="001C7FF3"/>
    <w:rsid w:val="001D257F"/>
    <w:rsid w:val="001D5854"/>
    <w:rsid w:val="001D67A8"/>
    <w:rsid w:val="001E2BD2"/>
    <w:rsid w:val="001E343A"/>
    <w:rsid w:val="001F02CA"/>
    <w:rsid w:val="001F2B00"/>
    <w:rsid w:val="001F73E5"/>
    <w:rsid w:val="00200FC9"/>
    <w:rsid w:val="00202E05"/>
    <w:rsid w:val="00206777"/>
    <w:rsid w:val="002100F5"/>
    <w:rsid w:val="00214B75"/>
    <w:rsid w:val="00216E8B"/>
    <w:rsid w:val="0021759D"/>
    <w:rsid w:val="00217C74"/>
    <w:rsid w:val="0022093C"/>
    <w:rsid w:val="00221346"/>
    <w:rsid w:val="002220F7"/>
    <w:rsid w:val="00230341"/>
    <w:rsid w:val="00230DE5"/>
    <w:rsid w:val="00231100"/>
    <w:rsid w:val="0023440B"/>
    <w:rsid w:val="002353BB"/>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6747A"/>
    <w:rsid w:val="002723D2"/>
    <w:rsid w:val="002729C8"/>
    <w:rsid w:val="00273A9A"/>
    <w:rsid w:val="00276227"/>
    <w:rsid w:val="002771CA"/>
    <w:rsid w:val="002776DD"/>
    <w:rsid w:val="002833BC"/>
    <w:rsid w:val="00284A14"/>
    <w:rsid w:val="002860A7"/>
    <w:rsid w:val="002869B6"/>
    <w:rsid w:val="00286F1A"/>
    <w:rsid w:val="00286FBC"/>
    <w:rsid w:val="00287E81"/>
    <w:rsid w:val="00290FDF"/>
    <w:rsid w:val="002910E6"/>
    <w:rsid w:val="00292190"/>
    <w:rsid w:val="00292E0B"/>
    <w:rsid w:val="00296FDB"/>
    <w:rsid w:val="002A1418"/>
    <w:rsid w:val="002A2804"/>
    <w:rsid w:val="002A2F58"/>
    <w:rsid w:val="002A7ADC"/>
    <w:rsid w:val="002B0B48"/>
    <w:rsid w:val="002B281A"/>
    <w:rsid w:val="002B2CEE"/>
    <w:rsid w:val="002B30A2"/>
    <w:rsid w:val="002B3724"/>
    <w:rsid w:val="002B3D07"/>
    <w:rsid w:val="002B43CA"/>
    <w:rsid w:val="002B57B5"/>
    <w:rsid w:val="002B5B38"/>
    <w:rsid w:val="002B7BB3"/>
    <w:rsid w:val="002B7F17"/>
    <w:rsid w:val="002C12A1"/>
    <w:rsid w:val="002C2134"/>
    <w:rsid w:val="002C31B8"/>
    <w:rsid w:val="002C3FD8"/>
    <w:rsid w:val="002C41E3"/>
    <w:rsid w:val="002C63FF"/>
    <w:rsid w:val="002D02E7"/>
    <w:rsid w:val="002D2039"/>
    <w:rsid w:val="002D3588"/>
    <w:rsid w:val="002D3E3B"/>
    <w:rsid w:val="002D5950"/>
    <w:rsid w:val="002D5E07"/>
    <w:rsid w:val="002D754D"/>
    <w:rsid w:val="002D7994"/>
    <w:rsid w:val="002D7A7E"/>
    <w:rsid w:val="002E0209"/>
    <w:rsid w:val="002E0E59"/>
    <w:rsid w:val="002E1EF8"/>
    <w:rsid w:val="002E5030"/>
    <w:rsid w:val="002E70E2"/>
    <w:rsid w:val="002E7595"/>
    <w:rsid w:val="002E7C15"/>
    <w:rsid w:val="002F2290"/>
    <w:rsid w:val="002F2A35"/>
    <w:rsid w:val="0030225B"/>
    <w:rsid w:val="003040D4"/>
    <w:rsid w:val="00310D82"/>
    <w:rsid w:val="00312A7B"/>
    <w:rsid w:val="00315FE6"/>
    <w:rsid w:val="00320260"/>
    <w:rsid w:val="00320D42"/>
    <w:rsid w:val="00324A2A"/>
    <w:rsid w:val="00327574"/>
    <w:rsid w:val="003327A0"/>
    <w:rsid w:val="00337C46"/>
    <w:rsid w:val="00345398"/>
    <w:rsid w:val="00345469"/>
    <w:rsid w:val="003457DC"/>
    <w:rsid w:val="003459B8"/>
    <w:rsid w:val="00346C82"/>
    <w:rsid w:val="00352E40"/>
    <w:rsid w:val="003537E7"/>
    <w:rsid w:val="00355F5C"/>
    <w:rsid w:val="00355FEC"/>
    <w:rsid w:val="003571D1"/>
    <w:rsid w:val="00363765"/>
    <w:rsid w:val="00364807"/>
    <w:rsid w:val="003714F5"/>
    <w:rsid w:val="0037196D"/>
    <w:rsid w:val="00372405"/>
    <w:rsid w:val="00375946"/>
    <w:rsid w:val="00375FD3"/>
    <w:rsid w:val="00376D2A"/>
    <w:rsid w:val="00377E73"/>
    <w:rsid w:val="003838AB"/>
    <w:rsid w:val="00384573"/>
    <w:rsid w:val="00390DD5"/>
    <w:rsid w:val="00391C42"/>
    <w:rsid w:val="0039338E"/>
    <w:rsid w:val="00393743"/>
    <w:rsid w:val="003940C1"/>
    <w:rsid w:val="00395AF3"/>
    <w:rsid w:val="003966B3"/>
    <w:rsid w:val="003A4548"/>
    <w:rsid w:val="003B0DCB"/>
    <w:rsid w:val="003B1310"/>
    <w:rsid w:val="003B3C72"/>
    <w:rsid w:val="003B53E7"/>
    <w:rsid w:val="003B609A"/>
    <w:rsid w:val="003B638D"/>
    <w:rsid w:val="003C1764"/>
    <w:rsid w:val="003C5312"/>
    <w:rsid w:val="003C5FA3"/>
    <w:rsid w:val="003C74A2"/>
    <w:rsid w:val="003C76E5"/>
    <w:rsid w:val="003D45DB"/>
    <w:rsid w:val="003E04C1"/>
    <w:rsid w:val="003E2A98"/>
    <w:rsid w:val="003E4F2F"/>
    <w:rsid w:val="003E5EE1"/>
    <w:rsid w:val="003E5F7B"/>
    <w:rsid w:val="003F0217"/>
    <w:rsid w:val="003F07C4"/>
    <w:rsid w:val="003F5390"/>
    <w:rsid w:val="003F551E"/>
    <w:rsid w:val="003F65D7"/>
    <w:rsid w:val="003F7A07"/>
    <w:rsid w:val="00400A5A"/>
    <w:rsid w:val="004018C5"/>
    <w:rsid w:val="00401C22"/>
    <w:rsid w:val="00401F53"/>
    <w:rsid w:val="00402677"/>
    <w:rsid w:val="0040349F"/>
    <w:rsid w:val="00403FEC"/>
    <w:rsid w:val="0040463C"/>
    <w:rsid w:val="00405097"/>
    <w:rsid w:val="00405253"/>
    <w:rsid w:val="004052F7"/>
    <w:rsid w:val="00405932"/>
    <w:rsid w:val="00405DBD"/>
    <w:rsid w:val="0041355D"/>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7083"/>
    <w:rsid w:val="00431A12"/>
    <w:rsid w:val="004360DD"/>
    <w:rsid w:val="00436838"/>
    <w:rsid w:val="0044035D"/>
    <w:rsid w:val="00441AED"/>
    <w:rsid w:val="00442111"/>
    <w:rsid w:val="00443E2D"/>
    <w:rsid w:val="004443AE"/>
    <w:rsid w:val="00445C0D"/>
    <w:rsid w:val="00446779"/>
    <w:rsid w:val="00447EF7"/>
    <w:rsid w:val="00451683"/>
    <w:rsid w:val="00456F5A"/>
    <w:rsid w:val="004578C5"/>
    <w:rsid w:val="00457BBD"/>
    <w:rsid w:val="00457CD0"/>
    <w:rsid w:val="00461BB2"/>
    <w:rsid w:val="00462E19"/>
    <w:rsid w:val="00464762"/>
    <w:rsid w:val="0047113B"/>
    <w:rsid w:val="0047258F"/>
    <w:rsid w:val="00472C51"/>
    <w:rsid w:val="00474301"/>
    <w:rsid w:val="0047608E"/>
    <w:rsid w:val="00483834"/>
    <w:rsid w:val="00484790"/>
    <w:rsid w:val="0048582D"/>
    <w:rsid w:val="0048640D"/>
    <w:rsid w:val="00487045"/>
    <w:rsid w:val="004910F5"/>
    <w:rsid w:val="00491770"/>
    <w:rsid w:val="004A17A2"/>
    <w:rsid w:val="004A2989"/>
    <w:rsid w:val="004A4779"/>
    <w:rsid w:val="004A4EFA"/>
    <w:rsid w:val="004A669C"/>
    <w:rsid w:val="004B13BF"/>
    <w:rsid w:val="004B5F7E"/>
    <w:rsid w:val="004B6EDC"/>
    <w:rsid w:val="004B74B5"/>
    <w:rsid w:val="004B7E58"/>
    <w:rsid w:val="004C0A4E"/>
    <w:rsid w:val="004C1641"/>
    <w:rsid w:val="004C3639"/>
    <w:rsid w:val="004C63AD"/>
    <w:rsid w:val="004C6C66"/>
    <w:rsid w:val="004C735D"/>
    <w:rsid w:val="004D04A3"/>
    <w:rsid w:val="004D23EA"/>
    <w:rsid w:val="004D3014"/>
    <w:rsid w:val="004D4716"/>
    <w:rsid w:val="004E0A91"/>
    <w:rsid w:val="004E1FC5"/>
    <w:rsid w:val="004E25D6"/>
    <w:rsid w:val="004E51E8"/>
    <w:rsid w:val="004E55A0"/>
    <w:rsid w:val="004E64B2"/>
    <w:rsid w:val="004F4CE9"/>
    <w:rsid w:val="004F5390"/>
    <w:rsid w:val="004F6CE8"/>
    <w:rsid w:val="004F7CA0"/>
    <w:rsid w:val="00504A8C"/>
    <w:rsid w:val="00505351"/>
    <w:rsid w:val="00510700"/>
    <w:rsid w:val="00515D45"/>
    <w:rsid w:val="005202FC"/>
    <w:rsid w:val="00520657"/>
    <w:rsid w:val="00520AFE"/>
    <w:rsid w:val="00522345"/>
    <w:rsid w:val="00523E6B"/>
    <w:rsid w:val="005246E9"/>
    <w:rsid w:val="00525CBA"/>
    <w:rsid w:val="00526120"/>
    <w:rsid w:val="00526C14"/>
    <w:rsid w:val="005275C2"/>
    <w:rsid w:val="00531CDA"/>
    <w:rsid w:val="00532B22"/>
    <w:rsid w:val="005374F2"/>
    <w:rsid w:val="0054187D"/>
    <w:rsid w:val="00541FD0"/>
    <w:rsid w:val="00542CFF"/>
    <w:rsid w:val="00544696"/>
    <w:rsid w:val="005469D0"/>
    <w:rsid w:val="0054787B"/>
    <w:rsid w:val="00551184"/>
    <w:rsid w:val="00551685"/>
    <w:rsid w:val="005533B8"/>
    <w:rsid w:val="00554119"/>
    <w:rsid w:val="005553CF"/>
    <w:rsid w:val="00555B63"/>
    <w:rsid w:val="00555F06"/>
    <w:rsid w:val="005560A6"/>
    <w:rsid w:val="00556C65"/>
    <w:rsid w:val="00560D3A"/>
    <w:rsid w:val="00561567"/>
    <w:rsid w:val="005622F8"/>
    <w:rsid w:val="005634A7"/>
    <w:rsid w:val="0056474E"/>
    <w:rsid w:val="005648D8"/>
    <w:rsid w:val="005654B8"/>
    <w:rsid w:val="00565B00"/>
    <w:rsid w:val="00567D9D"/>
    <w:rsid w:val="005712B2"/>
    <w:rsid w:val="00572052"/>
    <w:rsid w:val="00572C79"/>
    <w:rsid w:val="00573AFA"/>
    <w:rsid w:val="0057665B"/>
    <w:rsid w:val="00583FF0"/>
    <w:rsid w:val="00584A89"/>
    <w:rsid w:val="00586112"/>
    <w:rsid w:val="0059084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794D"/>
    <w:rsid w:val="005B7DF8"/>
    <w:rsid w:val="005C2832"/>
    <w:rsid w:val="005C2983"/>
    <w:rsid w:val="005C4BB7"/>
    <w:rsid w:val="005C4F35"/>
    <w:rsid w:val="005C5012"/>
    <w:rsid w:val="005C659C"/>
    <w:rsid w:val="005C6D89"/>
    <w:rsid w:val="005D1B52"/>
    <w:rsid w:val="005D58B4"/>
    <w:rsid w:val="005D627B"/>
    <w:rsid w:val="005D69F7"/>
    <w:rsid w:val="005D7CB0"/>
    <w:rsid w:val="005F0D52"/>
    <w:rsid w:val="005F2D2F"/>
    <w:rsid w:val="005F3BA8"/>
    <w:rsid w:val="005F5D16"/>
    <w:rsid w:val="005F6164"/>
    <w:rsid w:val="005F7A77"/>
    <w:rsid w:val="00600BB9"/>
    <w:rsid w:val="006013C0"/>
    <w:rsid w:val="0060224A"/>
    <w:rsid w:val="00606447"/>
    <w:rsid w:val="00606FA7"/>
    <w:rsid w:val="00607A3D"/>
    <w:rsid w:val="00611010"/>
    <w:rsid w:val="00612C97"/>
    <w:rsid w:val="0061565E"/>
    <w:rsid w:val="00616BFE"/>
    <w:rsid w:val="00621631"/>
    <w:rsid w:val="0062277E"/>
    <w:rsid w:val="00622942"/>
    <w:rsid w:val="00624BEB"/>
    <w:rsid w:val="00625074"/>
    <w:rsid w:val="00626EB7"/>
    <w:rsid w:val="00632974"/>
    <w:rsid w:val="00632C7E"/>
    <w:rsid w:val="00633A2F"/>
    <w:rsid w:val="00637495"/>
    <w:rsid w:val="0064671B"/>
    <w:rsid w:val="00651489"/>
    <w:rsid w:val="00655078"/>
    <w:rsid w:val="00655314"/>
    <w:rsid w:val="006602F8"/>
    <w:rsid w:val="006609D0"/>
    <w:rsid w:val="00660C8C"/>
    <w:rsid w:val="0066212C"/>
    <w:rsid w:val="00665206"/>
    <w:rsid w:val="00667783"/>
    <w:rsid w:val="00670BE4"/>
    <w:rsid w:val="0067373D"/>
    <w:rsid w:val="00675E61"/>
    <w:rsid w:val="00680272"/>
    <w:rsid w:val="00682B1D"/>
    <w:rsid w:val="006850EA"/>
    <w:rsid w:val="006865C9"/>
    <w:rsid w:val="006902CB"/>
    <w:rsid w:val="00693A03"/>
    <w:rsid w:val="00695EDF"/>
    <w:rsid w:val="0069625D"/>
    <w:rsid w:val="006A0E22"/>
    <w:rsid w:val="006A2636"/>
    <w:rsid w:val="006A369F"/>
    <w:rsid w:val="006A5EC0"/>
    <w:rsid w:val="006A69C7"/>
    <w:rsid w:val="006B09A7"/>
    <w:rsid w:val="006B11CA"/>
    <w:rsid w:val="006B237E"/>
    <w:rsid w:val="006B29AC"/>
    <w:rsid w:val="006B3587"/>
    <w:rsid w:val="006B7A60"/>
    <w:rsid w:val="006C031E"/>
    <w:rsid w:val="006C0B91"/>
    <w:rsid w:val="006C6B24"/>
    <w:rsid w:val="006C7C3A"/>
    <w:rsid w:val="006D0F7A"/>
    <w:rsid w:val="006D4EC2"/>
    <w:rsid w:val="006E3A9D"/>
    <w:rsid w:val="006E430E"/>
    <w:rsid w:val="006E4BB9"/>
    <w:rsid w:val="006E6F42"/>
    <w:rsid w:val="006E77BB"/>
    <w:rsid w:val="006F52A5"/>
    <w:rsid w:val="006F5309"/>
    <w:rsid w:val="006F5720"/>
    <w:rsid w:val="006F5C6F"/>
    <w:rsid w:val="006F6358"/>
    <w:rsid w:val="007016F6"/>
    <w:rsid w:val="00702B58"/>
    <w:rsid w:val="00706651"/>
    <w:rsid w:val="00706C64"/>
    <w:rsid w:val="00707B95"/>
    <w:rsid w:val="00710B42"/>
    <w:rsid w:val="007138A2"/>
    <w:rsid w:val="007141D4"/>
    <w:rsid w:val="0071425A"/>
    <w:rsid w:val="00715629"/>
    <w:rsid w:val="007176A1"/>
    <w:rsid w:val="00723059"/>
    <w:rsid w:val="00723142"/>
    <w:rsid w:val="007262EE"/>
    <w:rsid w:val="0072652C"/>
    <w:rsid w:val="00727DDD"/>
    <w:rsid w:val="007327A4"/>
    <w:rsid w:val="0073686E"/>
    <w:rsid w:val="0074365C"/>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6590"/>
    <w:rsid w:val="007772D1"/>
    <w:rsid w:val="00777362"/>
    <w:rsid w:val="007803B4"/>
    <w:rsid w:val="007815F8"/>
    <w:rsid w:val="0078197A"/>
    <w:rsid w:val="00782517"/>
    <w:rsid w:val="00783FC8"/>
    <w:rsid w:val="00786A1E"/>
    <w:rsid w:val="007906B1"/>
    <w:rsid w:val="0079472D"/>
    <w:rsid w:val="00794971"/>
    <w:rsid w:val="00795122"/>
    <w:rsid w:val="00795DC0"/>
    <w:rsid w:val="007A13A4"/>
    <w:rsid w:val="007A2841"/>
    <w:rsid w:val="007A5593"/>
    <w:rsid w:val="007A5AA8"/>
    <w:rsid w:val="007A67D5"/>
    <w:rsid w:val="007A78AB"/>
    <w:rsid w:val="007B09BF"/>
    <w:rsid w:val="007B40EC"/>
    <w:rsid w:val="007B654D"/>
    <w:rsid w:val="007B6C56"/>
    <w:rsid w:val="007B79BD"/>
    <w:rsid w:val="007C007B"/>
    <w:rsid w:val="007C119C"/>
    <w:rsid w:val="007C215F"/>
    <w:rsid w:val="007C278C"/>
    <w:rsid w:val="007C3341"/>
    <w:rsid w:val="007C426D"/>
    <w:rsid w:val="007D070A"/>
    <w:rsid w:val="007D2A57"/>
    <w:rsid w:val="007D4DC7"/>
    <w:rsid w:val="007D5AA4"/>
    <w:rsid w:val="007D5CF4"/>
    <w:rsid w:val="007E0D16"/>
    <w:rsid w:val="007E3CF7"/>
    <w:rsid w:val="007E64DC"/>
    <w:rsid w:val="007F00CC"/>
    <w:rsid w:val="007F08F4"/>
    <w:rsid w:val="007F1E73"/>
    <w:rsid w:val="007F42C0"/>
    <w:rsid w:val="007F5FF1"/>
    <w:rsid w:val="007F67EB"/>
    <w:rsid w:val="007F7704"/>
    <w:rsid w:val="008015AC"/>
    <w:rsid w:val="00801E35"/>
    <w:rsid w:val="00804219"/>
    <w:rsid w:val="00806D21"/>
    <w:rsid w:val="00821289"/>
    <w:rsid w:val="00821D91"/>
    <w:rsid w:val="00822CCA"/>
    <w:rsid w:val="00824407"/>
    <w:rsid w:val="008269AC"/>
    <w:rsid w:val="00831356"/>
    <w:rsid w:val="0083294E"/>
    <w:rsid w:val="00835923"/>
    <w:rsid w:val="008359C5"/>
    <w:rsid w:val="00836032"/>
    <w:rsid w:val="008371F9"/>
    <w:rsid w:val="008427BC"/>
    <w:rsid w:val="0084282A"/>
    <w:rsid w:val="00846556"/>
    <w:rsid w:val="00850B66"/>
    <w:rsid w:val="008516B1"/>
    <w:rsid w:val="00853DAC"/>
    <w:rsid w:val="00853E50"/>
    <w:rsid w:val="0085419C"/>
    <w:rsid w:val="008558EC"/>
    <w:rsid w:val="00856390"/>
    <w:rsid w:val="00857E30"/>
    <w:rsid w:val="008601EA"/>
    <w:rsid w:val="00861100"/>
    <w:rsid w:val="00864EA4"/>
    <w:rsid w:val="00867E55"/>
    <w:rsid w:val="00873E33"/>
    <w:rsid w:val="00874C1C"/>
    <w:rsid w:val="00877864"/>
    <w:rsid w:val="008778BC"/>
    <w:rsid w:val="00880527"/>
    <w:rsid w:val="00880A94"/>
    <w:rsid w:val="008816CF"/>
    <w:rsid w:val="0088283F"/>
    <w:rsid w:val="008843B2"/>
    <w:rsid w:val="0088787A"/>
    <w:rsid w:val="008904C1"/>
    <w:rsid w:val="00892503"/>
    <w:rsid w:val="008945D9"/>
    <w:rsid w:val="008A2361"/>
    <w:rsid w:val="008A3C10"/>
    <w:rsid w:val="008A616F"/>
    <w:rsid w:val="008B1575"/>
    <w:rsid w:val="008B19E4"/>
    <w:rsid w:val="008B450F"/>
    <w:rsid w:val="008B4675"/>
    <w:rsid w:val="008B5835"/>
    <w:rsid w:val="008B64CA"/>
    <w:rsid w:val="008B6927"/>
    <w:rsid w:val="008B76DA"/>
    <w:rsid w:val="008C0B75"/>
    <w:rsid w:val="008C1F75"/>
    <w:rsid w:val="008C2D51"/>
    <w:rsid w:val="008C4199"/>
    <w:rsid w:val="008C453F"/>
    <w:rsid w:val="008C48D8"/>
    <w:rsid w:val="008C59EA"/>
    <w:rsid w:val="008D77A3"/>
    <w:rsid w:val="008E0982"/>
    <w:rsid w:val="008E2980"/>
    <w:rsid w:val="008E3E07"/>
    <w:rsid w:val="008E5D98"/>
    <w:rsid w:val="008F0C3B"/>
    <w:rsid w:val="008F14BB"/>
    <w:rsid w:val="008F2CE0"/>
    <w:rsid w:val="008F7487"/>
    <w:rsid w:val="008F7500"/>
    <w:rsid w:val="00900EDF"/>
    <w:rsid w:val="00901505"/>
    <w:rsid w:val="00902AAD"/>
    <w:rsid w:val="00902B7F"/>
    <w:rsid w:val="00902F77"/>
    <w:rsid w:val="00904B0F"/>
    <w:rsid w:val="00904C53"/>
    <w:rsid w:val="0091533E"/>
    <w:rsid w:val="00915F74"/>
    <w:rsid w:val="00916F85"/>
    <w:rsid w:val="009174FD"/>
    <w:rsid w:val="00923900"/>
    <w:rsid w:val="009246B2"/>
    <w:rsid w:val="0092657C"/>
    <w:rsid w:val="0093323C"/>
    <w:rsid w:val="0093625B"/>
    <w:rsid w:val="0094016F"/>
    <w:rsid w:val="00942E68"/>
    <w:rsid w:val="009449DF"/>
    <w:rsid w:val="009452AF"/>
    <w:rsid w:val="0094562A"/>
    <w:rsid w:val="00946493"/>
    <w:rsid w:val="00947394"/>
    <w:rsid w:val="00947CD4"/>
    <w:rsid w:val="00950CBD"/>
    <w:rsid w:val="009515BA"/>
    <w:rsid w:val="0095531D"/>
    <w:rsid w:val="009561BF"/>
    <w:rsid w:val="009561FC"/>
    <w:rsid w:val="00963200"/>
    <w:rsid w:val="00964E18"/>
    <w:rsid w:val="009677DE"/>
    <w:rsid w:val="00967A33"/>
    <w:rsid w:val="00970449"/>
    <w:rsid w:val="00970F47"/>
    <w:rsid w:val="009725AF"/>
    <w:rsid w:val="00974C8A"/>
    <w:rsid w:val="009807A6"/>
    <w:rsid w:val="009835C5"/>
    <w:rsid w:val="00983738"/>
    <w:rsid w:val="0098472E"/>
    <w:rsid w:val="009859CE"/>
    <w:rsid w:val="00986F3D"/>
    <w:rsid w:val="009901D1"/>
    <w:rsid w:val="00991024"/>
    <w:rsid w:val="00993550"/>
    <w:rsid w:val="009A0AFB"/>
    <w:rsid w:val="009A0C7B"/>
    <w:rsid w:val="009A2095"/>
    <w:rsid w:val="009A3FFA"/>
    <w:rsid w:val="009A7A8A"/>
    <w:rsid w:val="009A7CF2"/>
    <w:rsid w:val="009B055C"/>
    <w:rsid w:val="009B32F8"/>
    <w:rsid w:val="009B3A31"/>
    <w:rsid w:val="009B4C4D"/>
    <w:rsid w:val="009B70C1"/>
    <w:rsid w:val="009C46C0"/>
    <w:rsid w:val="009C685F"/>
    <w:rsid w:val="009C6E18"/>
    <w:rsid w:val="009C71AD"/>
    <w:rsid w:val="009C7DC6"/>
    <w:rsid w:val="009D1620"/>
    <w:rsid w:val="009D3360"/>
    <w:rsid w:val="009E2316"/>
    <w:rsid w:val="009E6096"/>
    <w:rsid w:val="009F24B0"/>
    <w:rsid w:val="009F4239"/>
    <w:rsid w:val="009F63A8"/>
    <w:rsid w:val="00A01693"/>
    <w:rsid w:val="00A031DF"/>
    <w:rsid w:val="00A044B1"/>
    <w:rsid w:val="00A11E43"/>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3D91"/>
    <w:rsid w:val="00A45B4A"/>
    <w:rsid w:val="00A4602E"/>
    <w:rsid w:val="00A462BD"/>
    <w:rsid w:val="00A512EE"/>
    <w:rsid w:val="00A52A95"/>
    <w:rsid w:val="00A5378C"/>
    <w:rsid w:val="00A549D3"/>
    <w:rsid w:val="00A54FE3"/>
    <w:rsid w:val="00A61C38"/>
    <w:rsid w:val="00A62E24"/>
    <w:rsid w:val="00A648E2"/>
    <w:rsid w:val="00A64CAF"/>
    <w:rsid w:val="00A64D3B"/>
    <w:rsid w:val="00A65B3E"/>
    <w:rsid w:val="00A661AE"/>
    <w:rsid w:val="00A67621"/>
    <w:rsid w:val="00A706BD"/>
    <w:rsid w:val="00A731FB"/>
    <w:rsid w:val="00A74699"/>
    <w:rsid w:val="00A7611C"/>
    <w:rsid w:val="00A7797D"/>
    <w:rsid w:val="00A802CD"/>
    <w:rsid w:val="00A82977"/>
    <w:rsid w:val="00A85DD4"/>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B731A"/>
    <w:rsid w:val="00AC2D5E"/>
    <w:rsid w:val="00AC3378"/>
    <w:rsid w:val="00AC3403"/>
    <w:rsid w:val="00AC452F"/>
    <w:rsid w:val="00AC78CE"/>
    <w:rsid w:val="00AC7F49"/>
    <w:rsid w:val="00AD0B9C"/>
    <w:rsid w:val="00AD1284"/>
    <w:rsid w:val="00AD157A"/>
    <w:rsid w:val="00AD5B6A"/>
    <w:rsid w:val="00AE02C7"/>
    <w:rsid w:val="00AE1E0D"/>
    <w:rsid w:val="00AE20C8"/>
    <w:rsid w:val="00AE2C64"/>
    <w:rsid w:val="00AE421F"/>
    <w:rsid w:val="00AE63BF"/>
    <w:rsid w:val="00AF0087"/>
    <w:rsid w:val="00AF17C8"/>
    <w:rsid w:val="00AF5E1C"/>
    <w:rsid w:val="00AF6795"/>
    <w:rsid w:val="00B0009A"/>
    <w:rsid w:val="00B01BF3"/>
    <w:rsid w:val="00B02C04"/>
    <w:rsid w:val="00B05E66"/>
    <w:rsid w:val="00B07D02"/>
    <w:rsid w:val="00B10C35"/>
    <w:rsid w:val="00B117DD"/>
    <w:rsid w:val="00B13707"/>
    <w:rsid w:val="00B24051"/>
    <w:rsid w:val="00B2574E"/>
    <w:rsid w:val="00B26D1A"/>
    <w:rsid w:val="00B27505"/>
    <w:rsid w:val="00B27E04"/>
    <w:rsid w:val="00B319CF"/>
    <w:rsid w:val="00B32A9F"/>
    <w:rsid w:val="00B32F01"/>
    <w:rsid w:val="00B37731"/>
    <w:rsid w:val="00B422CB"/>
    <w:rsid w:val="00B42FE2"/>
    <w:rsid w:val="00B43805"/>
    <w:rsid w:val="00B4491D"/>
    <w:rsid w:val="00B45213"/>
    <w:rsid w:val="00B454B7"/>
    <w:rsid w:val="00B46FAE"/>
    <w:rsid w:val="00B52575"/>
    <w:rsid w:val="00B52675"/>
    <w:rsid w:val="00B52FA0"/>
    <w:rsid w:val="00B53AE1"/>
    <w:rsid w:val="00B53CB6"/>
    <w:rsid w:val="00B555E4"/>
    <w:rsid w:val="00B6155E"/>
    <w:rsid w:val="00B6271A"/>
    <w:rsid w:val="00B70311"/>
    <w:rsid w:val="00B718B8"/>
    <w:rsid w:val="00B72E11"/>
    <w:rsid w:val="00B74E63"/>
    <w:rsid w:val="00B80F56"/>
    <w:rsid w:val="00B816C6"/>
    <w:rsid w:val="00B82361"/>
    <w:rsid w:val="00B83C01"/>
    <w:rsid w:val="00B907EE"/>
    <w:rsid w:val="00B928F1"/>
    <w:rsid w:val="00B94611"/>
    <w:rsid w:val="00B965B4"/>
    <w:rsid w:val="00BA0892"/>
    <w:rsid w:val="00BA1024"/>
    <w:rsid w:val="00BA4B8B"/>
    <w:rsid w:val="00BA7993"/>
    <w:rsid w:val="00BB0491"/>
    <w:rsid w:val="00BB3AF0"/>
    <w:rsid w:val="00BB610E"/>
    <w:rsid w:val="00BB68FD"/>
    <w:rsid w:val="00BB72C0"/>
    <w:rsid w:val="00BC18C2"/>
    <w:rsid w:val="00BC4E57"/>
    <w:rsid w:val="00BD1660"/>
    <w:rsid w:val="00BD43AE"/>
    <w:rsid w:val="00BD6476"/>
    <w:rsid w:val="00BD736C"/>
    <w:rsid w:val="00BD75D5"/>
    <w:rsid w:val="00BD7FEC"/>
    <w:rsid w:val="00BE0167"/>
    <w:rsid w:val="00BE1095"/>
    <w:rsid w:val="00BE2102"/>
    <w:rsid w:val="00BE2374"/>
    <w:rsid w:val="00BE2A35"/>
    <w:rsid w:val="00BE6BB3"/>
    <w:rsid w:val="00BF09AE"/>
    <w:rsid w:val="00BF2818"/>
    <w:rsid w:val="00BF5A60"/>
    <w:rsid w:val="00BF6308"/>
    <w:rsid w:val="00C0233E"/>
    <w:rsid w:val="00C0453D"/>
    <w:rsid w:val="00C128BA"/>
    <w:rsid w:val="00C13AA7"/>
    <w:rsid w:val="00C143E8"/>
    <w:rsid w:val="00C14952"/>
    <w:rsid w:val="00C156AF"/>
    <w:rsid w:val="00C21541"/>
    <w:rsid w:val="00C22DB3"/>
    <w:rsid w:val="00C24A2F"/>
    <w:rsid w:val="00C26652"/>
    <w:rsid w:val="00C31AB1"/>
    <w:rsid w:val="00C32701"/>
    <w:rsid w:val="00C37F72"/>
    <w:rsid w:val="00C411F3"/>
    <w:rsid w:val="00C42ED6"/>
    <w:rsid w:val="00C444D1"/>
    <w:rsid w:val="00C45CC0"/>
    <w:rsid w:val="00C47CA2"/>
    <w:rsid w:val="00C503C4"/>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878"/>
    <w:rsid w:val="00C84AAD"/>
    <w:rsid w:val="00C87AB0"/>
    <w:rsid w:val="00C93455"/>
    <w:rsid w:val="00C94C3B"/>
    <w:rsid w:val="00C95082"/>
    <w:rsid w:val="00C956E4"/>
    <w:rsid w:val="00C97B85"/>
    <w:rsid w:val="00CA0E07"/>
    <w:rsid w:val="00CA2749"/>
    <w:rsid w:val="00CA291B"/>
    <w:rsid w:val="00CA74D1"/>
    <w:rsid w:val="00CB14AF"/>
    <w:rsid w:val="00CB29B8"/>
    <w:rsid w:val="00CB599C"/>
    <w:rsid w:val="00CB6623"/>
    <w:rsid w:val="00CB794B"/>
    <w:rsid w:val="00CC024E"/>
    <w:rsid w:val="00CC196D"/>
    <w:rsid w:val="00CC3575"/>
    <w:rsid w:val="00CC3B98"/>
    <w:rsid w:val="00CC49B0"/>
    <w:rsid w:val="00CC4B8E"/>
    <w:rsid w:val="00CD0899"/>
    <w:rsid w:val="00CD08DC"/>
    <w:rsid w:val="00CD166C"/>
    <w:rsid w:val="00CD4A1B"/>
    <w:rsid w:val="00CD5D98"/>
    <w:rsid w:val="00CE1261"/>
    <w:rsid w:val="00CE2997"/>
    <w:rsid w:val="00CE4432"/>
    <w:rsid w:val="00CE4C5E"/>
    <w:rsid w:val="00CE6D41"/>
    <w:rsid w:val="00CF1DD0"/>
    <w:rsid w:val="00CF4502"/>
    <w:rsid w:val="00CF5FD4"/>
    <w:rsid w:val="00CF6201"/>
    <w:rsid w:val="00CF6EC4"/>
    <w:rsid w:val="00CF7BE0"/>
    <w:rsid w:val="00D02268"/>
    <w:rsid w:val="00D04C87"/>
    <w:rsid w:val="00D1070E"/>
    <w:rsid w:val="00D115CF"/>
    <w:rsid w:val="00D13A77"/>
    <w:rsid w:val="00D140D5"/>
    <w:rsid w:val="00D1614B"/>
    <w:rsid w:val="00D1718F"/>
    <w:rsid w:val="00D172CB"/>
    <w:rsid w:val="00D17DA5"/>
    <w:rsid w:val="00D20D97"/>
    <w:rsid w:val="00D32A1B"/>
    <w:rsid w:val="00D32D2A"/>
    <w:rsid w:val="00D33839"/>
    <w:rsid w:val="00D3557F"/>
    <w:rsid w:val="00D35BEF"/>
    <w:rsid w:val="00D35C0E"/>
    <w:rsid w:val="00D36E1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790"/>
    <w:rsid w:val="00D72D77"/>
    <w:rsid w:val="00D73248"/>
    <w:rsid w:val="00D7374A"/>
    <w:rsid w:val="00D767E7"/>
    <w:rsid w:val="00D8236B"/>
    <w:rsid w:val="00D82B22"/>
    <w:rsid w:val="00D85232"/>
    <w:rsid w:val="00D87EA3"/>
    <w:rsid w:val="00D92A1B"/>
    <w:rsid w:val="00D92CF7"/>
    <w:rsid w:val="00D94FD7"/>
    <w:rsid w:val="00D95B15"/>
    <w:rsid w:val="00DA21A8"/>
    <w:rsid w:val="00DA28DB"/>
    <w:rsid w:val="00DA54FE"/>
    <w:rsid w:val="00DA624F"/>
    <w:rsid w:val="00DB19EB"/>
    <w:rsid w:val="00DB3D7C"/>
    <w:rsid w:val="00DB7883"/>
    <w:rsid w:val="00DB7B93"/>
    <w:rsid w:val="00DC121A"/>
    <w:rsid w:val="00DC126E"/>
    <w:rsid w:val="00DC2557"/>
    <w:rsid w:val="00DC48B2"/>
    <w:rsid w:val="00DC5891"/>
    <w:rsid w:val="00DC5DEF"/>
    <w:rsid w:val="00DD08E5"/>
    <w:rsid w:val="00DD3A64"/>
    <w:rsid w:val="00DD3C3B"/>
    <w:rsid w:val="00DD6C74"/>
    <w:rsid w:val="00DD6EA6"/>
    <w:rsid w:val="00DD7271"/>
    <w:rsid w:val="00DD76A6"/>
    <w:rsid w:val="00DD7DA0"/>
    <w:rsid w:val="00DE0985"/>
    <w:rsid w:val="00DE1F2D"/>
    <w:rsid w:val="00DE2CDB"/>
    <w:rsid w:val="00DE3311"/>
    <w:rsid w:val="00DE5CB1"/>
    <w:rsid w:val="00DF2EDA"/>
    <w:rsid w:val="00DF5284"/>
    <w:rsid w:val="00DF685E"/>
    <w:rsid w:val="00E009BA"/>
    <w:rsid w:val="00E029F1"/>
    <w:rsid w:val="00E02C42"/>
    <w:rsid w:val="00E05E7C"/>
    <w:rsid w:val="00E069F3"/>
    <w:rsid w:val="00E112EC"/>
    <w:rsid w:val="00E14F73"/>
    <w:rsid w:val="00E170D6"/>
    <w:rsid w:val="00E21744"/>
    <w:rsid w:val="00E306CA"/>
    <w:rsid w:val="00E35ABB"/>
    <w:rsid w:val="00E37E45"/>
    <w:rsid w:val="00E4135A"/>
    <w:rsid w:val="00E4180B"/>
    <w:rsid w:val="00E41FF5"/>
    <w:rsid w:val="00E42198"/>
    <w:rsid w:val="00E43700"/>
    <w:rsid w:val="00E459C6"/>
    <w:rsid w:val="00E53877"/>
    <w:rsid w:val="00E554E8"/>
    <w:rsid w:val="00E57277"/>
    <w:rsid w:val="00E64DA4"/>
    <w:rsid w:val="00E67B1B"/>
    <w:rsid w:val="00E703DC"/>
    <w:rsid w:val="00E71792"/>
    <w:rsid w:val="00E735D4"/>
    <w:rsid w:val="00E76828"/>
    <w:rsid w:val="00E76FB1"/>
    <w:rsid w:val="00E7747A"/>
    <w:rsid w:val="00E77568"/>
    <w:rsid w:val="00E800AB"/>
    <w:rsid w:val="00E80726"/>
    <w:rsid w:val="00E8171B"/>
    <w:rsid w:val="00E8200C"/>
    <w:rsid w:val="00E83FBE"/>
    <w:rsid w:val="00E87F30"/>
    <w:rsid w:val="00E93614"/>
    <w:rsid w:val="00E956AC"/>
    <w:rsid w:val="00E956E5"/>
    <w:rsid w:val="00E95B8D"/>
    <w:rsid w:val="00EA10FB"/>
    <w:rsid w:val="00EA1BD0"/>
    <w:rsid w:val="00EA38B8"/>
    <w:rsid w:val="00EA535E"/>
    <w:rsid w:val="00EA6FC4"/>
    <w:rsid w:val="00EB0D08"/>
    <w:rsid w:val="00EB12A7"/>
    <w:rsid w:val="00EB1A14"/>
    <w:rsid w:val="00EB3E75"/>
    <w:rsid w:val="00EB4DCF"/>
    <w:rsid w:val="00EB7C5B"/>
    <w:rsid w:val="00EC3448"/>
    <w:rsid w:val="00EC514A"/>
    <w:rsid w:val="00ED1D13"/>
    <w:rsid w:val="00ED30FA"/>
    <w:rsid w:val="00ED3714"/>
    <w:rsid w:val="00ED61BC"/>
    <w:rsid w:val="00ED6B1E"/>
    <w:rsid w:val="00ED769A"/>
    <w:rsid w:val="00EE01EF"/>
    <w:rsid w:val="00EE0A8B"/>
    <w:rsid w:val="00EE0C94"/>
    <w:rsid w:val="00EE1932"/>
    <w:rsid w:val="00EF0196"/>
    <w:rsid w:val="00EF29F9"/>
    <w:rsid w:val="00EF43FB"/>
    <w:rsid w:val="00EF5868"/>
    <w:rsid w:val="00EF75B0"/>
    <w:rsid w:val="00F00B22"/>
    <w:rsid w:val="00F00B2E"/>
    <w:rsid w:val="00F01845"/>
    <w:rsid w:val="00F03D70"/>
    <w:rsid w:val="00F133CF"/>
    <w:rsid w:val="00F17C81"/>
    <w:rsid w:val="00F20173"/>
    <w:rsid w:val="00F204A6"/>
    <w:rsid w:val="00F20513"/>
    <w:rsid w:val="00F21EAB"/>
    <w:rsid w:val="00F22388"/>
    <w:rsid w:val="00F234C3"/>
    <w:rsid w:val="00F3226B"/>
    <w:rsid w:val="00F34970"/>
    <w:rsid w:val="00F34F60"/>
    <w:rsid w:val="00F350B9"/>
    <w:rsid w:val="00F3514C"/>
    <w:rsid w:val="00F36D01"/>
    <w:rsid w:val="00F40792"/>
    <w:rsid w:val="00F4125C"/>
    <w:rsid w:val="00F416D8"/>
    <w:rsid w:val="00F41763"/>
    <w:rsid w:val="00F44968"/>
    <w:rsid w:val="00F52A9E"/>
    <w:rsid w:val="00F571CA"/>
    <w:rsid w:val="00F57693"/>
    <w:rsid w:val="00F6397A"/>
    <w:rsid w:val="00F70D80"/>
    <w:rsid w:val="00F7182E"/>
    <w:rsid w:val="00F71A05"/>
    <w:rsid w:val="00F72AA2"/>
    <w:rsid w:val="00F76140"/>
    <w:rsid w:val="00F769CD"/>
    <w:rsid w:val="00F80F5E"/>
    <w:rsid w:val="00F904E1"/>
    <w:rsid w:val="00F906FF"/>
    <w:rsid w:val="00F91BE8"/>
    <w:rsid w:val="00F933D0"/>
    <w:rsid w:val="00F95732"/>
    <w:rsid w:val="00F95AF2"/>
    <w:rsid w:val="00F9626A"/>
    <w:rsid w:val="00F9712B"/>
    <w:rsid w:val="00F97FDD"/>
    <w:rsid w:val="00FA1C31"/>
    <w:rsid w:val="00FA3E89"/>
    <w:rsid w:val="00FA6B46"/>
    <w:rsid w:val="00FA7F58"/>
    <w:rsid w:val="00FB3825"/>
    <w:rsid w:val="00FB5CF2"/>
    <w:rsid w:val="00FB66C5"/>
    <w:rsid w:val="00FB74CC"/>
    <w:rsid w:val="00FC0A7E"/>
    <w:rsid w:val="00FC0BA2"/>
    <w:rsid w:val="00FC1660"/>
    <w:rsid w:val="00FC20D0"/>
    <w:rsid w:val="00FC5807"/>
    <w:rsid w:val="00FC5B78"/>
    <w:rsid w:val="00FD0C7D"/>
    <w:rsid w:val="00FD2E25"/>
    <w:rsid w:val="00FD6576"/>
    <w:rsid w:val="00FD77C0"/>
    <w:rsid w:val="00FE1E6C"/>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character" w:customStyle="1" w:styleId="hvr">
    <w:name w:val="hvr"/>
    <w:basedOn w:val="DefaultParagraphFont"/>
    <w:rsid w:val="0047113B"/>
  </w:style>
  <w:style w:type="character" w:customStyle="1" w:styleId="syn">
    <w:name w:val="syn"/>
    <w:basedOn w:val="DefaultParagraphFont"/>
    <w:rsid w:val="0047113B"/>
  </w:style>
  <w:style w:type="character" w:customStyle="1" w:styleId="illustration">
    <w:name w:val="illustration"/>
    <w:basedOn w:val="DefaultParagraphFont"/>
    <w:rsid w:val="00471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character" w:customStyle="1" w:styleId="hvr">
    <w:name w:val="hvr"/>
    <w:basedOn w:val="DefaultParagraphFont"/>
    <w:rsid w:val="0047113B"/>
  </w:style>
  <w:style w:type="character" w:customStyle="1" w:styleId="syn">
    <w:name w:val="syn"/>
    <w:basedOn w:val="DefaultParagraphFont"/>
    <w:rsid w:val="0047113B"/>
  </w:style>
  <w:style w:type="character" w:customStyle="1" w:styleId="illustration">
    <w:name w:val="illustration"/>
    <w:basedOn w:val="DefaultParagraphFont"/>
    <w:rsid w:val="0047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8506">
      <w:bodyDiv w:val="1"/>
      <w:marLeft w:val="0"/>
      <w:marRight w:val="0"/>
      <w:marTop w:val="0"/>
      <w:marBottom w:val="0"/>
      <w:divBdr>
        <w:top w:val="none" w:sz="0" w:space="0" w:color="auto"/>
        <w:left w:val="none" w:sz="0" w:space="0" w:color="auto"/>
        <w:bottom w:val="none" w:sz="0" w:space="0" w:color="auto"/>
        <w:right w:val="none" w:sz="0" w:space="0" w:color="auto"/>
      </w:divBdr>
      <w:divsChild>
        <w:div w:id="117799814">
          <w:marLeft w:val="0"/>
          <w:marRight w:val="0"/>
          <w:marTop w:val="0"/>
          <w:marBottom w:val="0"/>
          <w:divBdr>
            <w:top w:val="none" w:sz="0" w:space="0" w:color="auto"/>
            <w:left w:val="none" w:sz="0" w:space="0" w:color="auto"/>
            <w:bottom w:val="none" w:sz="0" w:space="0" w:color="auto"/>
            <w:right w:val="none" w:sz="0" w:space="0" w:color="auto"/>
          </w:divBdr>
        </w:div>
      </w:divsChild>
    </w:div>
    <w:div w:id="1900826817">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BB270DFF-F86D-4A8D-B671-6843A3F0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1032</TotalTime>
  <Pages>14</Pages>
  <Words>3552</Words>
  <Characters>17683</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194</cp:revision>
  <cp:lastPrinted>2016-04-03T13:14:00Z</cp:lastPrinted>
  <dcterms:created xsi:type="dcterms:W3CDTF">2014-10-31T13:26:00Z</dcterms:created>
  <dcterms:modified xsi:type="dcterms:W3CDTF">2016-04-03T13:16:00Z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